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86FB" w14:textId="784B48DC" w:rsidR="00A30865" w:rsidRDefault="00A30865" w:rsidP="009F33D6">
      <w:pPr>
        <w:pStyle w:val="Title"/>
        <w:rPr>
          <w:rFonts w:asciiTheme="minorHAnsi" w:hAnsiTheme="minorHAnsi"/>
          <w:b/>
          <w:bCs/>
          <w:caps w:val="0"/>
          <w:color w:val="549E39" w:themeColor="accent1"/>
          <w:sz w:val="56"/>
          <w:szCs w:val="56"/>
        </w:rPr>
      </w:pPr>
      <w:r>
        <w:rPr>
          <w:rFonts w:asciiTheme="minorHAnsi" w:hAnsiTheme="minorHAnsi"/>
          <w:b/>
          <w:bCs/>
          <w:caps w:val="0"/>
          <w:noProof/>
          <w:color w:val="549E39" w:themeColor="accent1"/>
          <w:sz w:val="52"/>
          <w:szCs w:val="52"/>
        </w:rPr>
        <w:drawing>
          <wp:anchor distT="0" distB="0" distL="114300" distR="114300" simplePos="0" relativeHeight="251676672" behindDoc="1" locked="0" layoutInCell="1" allowOverlap="1" wp14:anchorId="56D5D38B" wp14:editId="0078DAA3">
            <wp:simplePos x="0" y="0"/>
            <wp:positionH relativeFrom="column">
              <wp:posOffset>181610</wp:posOffset>
            </wp:positionH>
            <wp:positionV relativeFrom="paragraph">
              <wp:posOffset>341630</wp:posOffset>
            </wp:positionV>
            <wp:extent cx="732155" cy="629285"/>
            <wp:effectExtent l="0" t="0" r="0" b="0"/>
            <wp:wrapTight wrapText="bothSides">
              <wp:wrapPolygon edited="0">
                <wp:start x="0" y="0"/>
                <wp:lineTo x="0" y="20924"/>
                <wp:lineTo x="20794" y="20924"/>
                <wp:lineTo x="20794" y="0"/>
                <wp:lineTo x="0" y="0"/>
              </wp:wrapPolygon>
            </wp:wrapTight>
            <wp:docPr id="161898333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148" w:rsidRPr="009F33D6">
        <w:rPr>
          <w:rFonts w:asciiTheme="minorHAnsi" w:hAnsiTheme="minorHAnsi"/>
          <w:b/>
          <w:bCs/>
          <w:noProof/>
          <w:color w:val="549E39" w:themeColor="accent1"/>
          <w:sz w:val="56"/>
          <w:szCs w:val="56"/>
        </w:rPr>
        <w:drawing>
          <wp:anchor distT="0" distB="0" distL="114300" distR="114300" simplePos="0" relativeHeight="251671552" behindDoc="1" locked="0" layoutInCell="1" allowOverlap="1" wp14:anchorId="5D9C45AF" wp14:editId="365A73F2">
            <wp:simplePos x="0" y="0"/>
            <wp:positionH relativeFrom="column">
              <wp:posOffset>6247308</wp:posOffset>
            </wp:positionH>
            <wp:positionV relativeFrom="paragraph">
              <wp:posOffset>343586</wp:posOffset>
            </wp:positionV>
            <wp:extent cx="855345" cy="579755"/>
            <wp:effectExtent l="0" t="0" r="1905" b="0"/>
            <wp:wrapTight wrapText="bothSides">
              <wp:wrapPolygon edited="0">
                <wp:start x="0" y="0"/>
                <wp:lineTo x="0" y="20583"/>
                <wp:lineTo x="21167" y="20583"/>
                <wp:lineTo x="21167" y="0"/>
                <wp:lineTo x="0" y="0"/>
              </wp:wrapPolygon>
            </wp:wrapTight>
            <wp:docPr id="6687654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65458" name="Picture 66876545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E9F" w:rsidRPr="009F33D6">
        <w:rPr>
          <w:rFonts w:asciiTheme="minorHAnsi" w:hAnsiTheme="minorHAnsi"/>
          <w:b/>
          <w:bCs/>
          <w:caps w:val="0"/>
          <w:color w:val="549E39" w:themeColor="accent1"/>
          <w:sz w:val="56"/>
          <w:szCs w:val="56"/>
        </w:rPr>
        <w:t xml:space="preserve">Sault </w:t>
      </w:r>
      <w:r>
        <w:rPr>
          <w:rFonts w:asciiTheme="minorHAnsi" w:hAnsiTheme="minorHAnsi"/>
          <w:b/>
          <w:bCs/>
          <w:caps w:val="0"/>
          <w:color w:val="549E39" w:themeColor="accent1"/>
          <w:sz w:val="56"/>
          <w:szCs w:val="56"/>
        </w:rPr>
        <w:t>S</w:t>
      </w:r>
      <w:r w:rsidRPr="009F33D6">
        <w:rPr>
          <w:rFonts w:asciiTheme="minorHAnsi" w:hAnsiTheme="minorHAnsi"/>
          <w:b/>
          <w:bCs/>
          <w:caps w:val="0"/>
          <w:color w:val="549E39" w:themeColor="accent1"/>
          <w:sz w:val="56"/>
          <w:szCs w:val="56"/>
        </w:rPr>
        <w:t xml:space="preserve">te </w:t>
      </w:r>
      <w:r>
        <w:rPr>
          <w:rFonts w:asciiTheme="minorHAnsi" w:hAnsiTheme="minorHAnsi"/>
          <w:b/>
          <w:bCs/>
          <w:caps w:val="0"/>
          <w:color w:val="549E39" w:themeColor="accent1"/>
          <w:sz w:val="56"/>
          <w:szCs w:val="56"/>
        </w:rPr>
        <w:t>M</w:t>
      </w:r>
      <w:r w:rsidRPr="009F33D6">
        <w:rPr>
          <w:rFonts w:asciiTheme="minorHAnsi" w:hAnsiTheme="minorHAnsi"/>
          <w:b/>
          <w:bCs/>
          <w:caps w:val="0"/>
          <w:color w:val="549E39" w:themeColor="accent1"/>
          <w:sz w:val="56"/>
          <w:szCs w:val="56"/>
        </w:rPr>
        <w:t xml:space="preserve">arie </w:t>
      </w:r>
    </w:p>
    <w:p w14:paraId="02C7FD30" w14:textId="2A50C967" w:rsidR="00A82319" w:rsidRPr="009F33D6" w:rsidRDefault="00A30865" w:rsidP="009F33D6">
      <w:pPr>
        <w:pStyle w:val="Title"/>
        <w:rPr>
          <w:rFonts w:asciiTheme="minorHAnsi" w:hAnsiTheme="minorHAnsi"/>
          <w:b/>
          <w:bCs/>
          <w:color w:val="549E39" w:themeColor="accent1"/>
          <w:sz w:val="56"/>
          <w:szCs w:val="56"/>
        </w:rPr>
      </w:pPr>
      <w:r w:rsidRPr="002E2E9F">
        <w:rPr>
          <w:rFonts w:asciiTheme="minorHAnsi" w:hAnsiTheme="minorHAnsi"/>
          <w:b/>
          <w:bCs/>
          <w:caps w:val="0"/>
          <w:color w:val="549E39" w:themeColor="accent1"/>
          <w:sz w:val="52"/>
          <w:szCs w:val="52"/>
        </w:rPr>
        <w:t>H</w:t>
      </w:r>
      <w:r>
        <w:rPr>
          <w:rFonts w:asciiTheme="minorHAnsi" w:hAnsiTheme="minorHAnsi"/>
          <w:b/>
          <w:bCs/>
          <w:caps w:val="0"/>
          <w:color w:val="549E39" w:themeColor="accent1"/>
          <w:sz w:val="52"/>
          <w:szCs w:val="52"/>
        </w:rPr>
        <w:t xml:space="preserve">orticultural </w:t>
      </w:r>
      <w:r w:rsidRPr="002E2E9F">
        <w:rPr>
          <w:rFonts w:asciiTheme="minorHAnsi" w:hAnsiTheme="minorHAnsi"/>
          <w:b/>
          <w:bCs/>
          <w:caps w:val="0"/>
          <w:color w:val="549E39" w:themeColor="accent1"/>
          <w:sz w:val="52"/>
          <w:szCs w:val="52"/>
        </w:rPr>
        <w:t>S</w:t>
      </w:r>
      <w:r>
        <w:rPr>
          <w:rFonts w:asciiTheme="minorHAnsi" w:hAnsiTheme="minorHAnsi"/>
          <w:b/>
          <w:bCs/>
          <w:caps w:val="0"/>
          <w:color w:val="549E39" w:themeColor="accent1"/>
          <w:sz w:val="52"/>
          <w:szCs w:val="52"/>
        </w:rPr>
        <w:t>ociety</w:t>
      </w:r>
    </w:p>
    <w:p w14:paraId="1FC2C69F" w14:textId="440E43B0" w:rsidR="00E4784E" w:rsidRPr="009F33D6" w:rsidRDefault="00E4784E" w:rsidP="00A30865">
      <w:pPr>
        <w:pStyle w:val="Title"/>
        <w:rPr>
          <w:sz w:val="56"/>
          <w:szCs w:val="56"/>
        </w:rPr>
      </w:pPr>
      <w:bookmarkStart w:id="0" w:name="_Hlk210802295"/>
      <w:bookmarkEnd w:id="0"/>
      <w:r w:rsidRPr="009F33D6">
        <w:rPr>
          <w:rFonts w:asciiTheme="minorHAnsi" w:hAnsiTheme="minorHAnsi"/>
          <w:b/>
          <w:bCs/>
          <w:color w:val="549E39" w:themeColor="accent1"/>
          <w:sz w:val="56"/>
          <w:szCs w:val="56"/>
        </w:rPr>
        <w:t>N</w:t>
      </w:r>
      <w:r w:rsidR="002E2E9F">
        <w:rPr>
          <w:rFonts w:asciiTheme="minorHAnsi" w:hAnsiTheme="minorHAnsi"/>
          <w:b/>
          <w:bCs/>
          <w:caps w:val="0"/>
          <w:color w:val="549E39" w:themeColor="accent1"/>
          <w:sz w:val="56"/>
          <w:szCs w:val="56"/>
        </w:rPr>
        <w:t xml:space="preserve">ovember </w:t>
      </w:r>
      <w:r w:rsidR="00A30865">
        <w:rPr>
          <w:rFonts w:asciiTheme="minorHAnsi" w:hAnsiTheme="minorHAnsi"/>
          <w:b/>
          <w:bCs/>
          <w:caps w:val="0"/>
          <w:color w:val="549E39" w:themeColor="accent1"/>
          <w:sz w:val="56"/>
          <w:szCs w:val="56"/>
        </w:rPr>
        <w:t>News!</w:t>
      </w:r>
    </w:p>
    <w:p w14:paraId="7C63E370" w14:textId="4B80E379" w:rsidR="00A82319" w:rsidRDefault="00E4784E" w:rsidP="002E2E9F">
      <w:pPr>
        <w:pStyle w:val="Subtitle"/>
        <w:jc w:val="left"/>
      </w:pPr>
      <w:r>
        <w:t>October/November 2025 Issue</w:t>
      </w:r>
    </w:p>
    <w:p w14:paraId="460EB053" w14:textId="4EE4E85A" w:rsidR="002E2E9F" w:rsidRPr="002E2E9F" w:rsidRDefault="002E2E9F" w:rsidP="002E2E9F"/>
    <w:p w14:paraId="21395952" w14:textId="74CEDDD7" w:rsidR="00043403" w:rsidRPr="00FA47DD" w:rsidRDefault="00043403" w:rsidP="00FA47DD">
      <w:pPr>
        <w:jc w:val="center"/>
        <w:rPr>
          <w:sz w:val="28"/>
          <w:szCs w:val="28"/>
        </w:rPr>
      </w:pPr>
      <w:r w:rsidRPr="00FA47DD">
        <w:rPr>
          <w:sz w:val="28"/>
          <w:szCs w:val="28"/>
        </w:rPr>
        <w:t>Fall is finally upon us!!  It has been a great year for gardeners and hopefully, you have had a very successful year.</w:t>
      </w:r>
    </w:p>
    <w:p w14:paraId="33D0A80A" w14:textId="555B6080" w:rsidR="00043403" w:rsidRDefault="00043403" w:rsidP="00043403">
      <w:pPr>
        <w:pBdr>
          <w:bottom w:val="single" w:sz="12" w:space="1" w:color="auto"/>
        </w:pBdr>
        <w:rPr>
          <w:sz w:val="24"/>
          <w:szCs w:val="24"/>
        </w:rPr>
      </w:pPr>
    </w:p>
    <w:p w14:paraId="45B11E75" w14:textId="2CD81C24" w:rsidR="00043403" w:rsidRDefault="00B4004C" w:rsidP="00043403">
      <w:pPr>
        <w:rPr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66432" behindDoc="1" locked="0" layoutInCell="1" allowOverlap="1" wp14:anchorId="0C8B0909" wp14:editId="4C59E2FA">
            <wp:simplePos x="0" y="0"/>
            <wp:positionH relativeFrom="column">
              <wp:posOffset>-38</wp:posOffset>
            </wp:positionH>
            <wp:positionV relativeFrom="paragraph">
              <wp:posOffset>60647</wp:posOffset>
            </wp:positionV>
            <wp:extent cx="1334135" cy="749300"/>
            <wp:effectExtent l="38100" t="76200" r="37465" b="88900"/>
            <wp:wrapTight wrapText="bothSides">
              <wp:wrapPolygon edited="0">
                <wp:start x="20186" y="-416"/>
                <wp:lineTo x="261" y="-4367"/>
                <wp:lineTo x="-763" y="12006"/>
                <wp:lineTo x="-730" y="21406"/>
                <wp:lineTo x="1722" y="21892"/>
                <wp:lineTo x="5434" y="22076"/>
                <wp:lineTo x="21443" y="19173"/>
                <wp:lineTo x="21545" y="17536"/>
                <wp:lineTo x="22025" y="-51"/>
                <wp:lineTo x="20186" y="-416"/>
              </wp:wrapPolygon>
            </wp:wrapTight>
            <wp:docPr id="526607770" name="Picture 526607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607770" name="Picture 52660777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 rot="21218669">
                      <a:off x="0" y="0"/>
                      <a:ext cx="133413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2EE80" w14:textId="3F741262" w:rsidR="00A82319" w:rsidRPr="00224827" w:rsidRDefault="00043403" w:rsidP="00826818">
      <w:pPr>
        <w:pStyle w:val="Heading3"/>
        <w:ind w:left="720" w:firstLine="720"/>
        <w:rPr>
          <w:rFonts w:ascii="Algerian" w:hAnsi="Algerian"/>
          <w:u w:val="single"/>
        </w:rPr>
      </w:pPr>
      <w:r w:rsidRPr="00224827">
        <w:rPr>
          <w:rFonts w:ascii="Algerian" w:hAnsi="Algerian"/>
          <w:u w:val="single"/>
        </w:rPr>
        <w:t>Annual Christmas Turkey Dinner</w:t>
      </w:r>
    </w:p>
    <w:p w14:paraId="7D124CFB" w14:textId="40AC1CE8" w:rsidR="00043403" w:rsidRDefault="00043403" w:rsidP="00043403"/>
    <w:p w14:paraId="65CB44CD" w14:textId="12B58AF7" w:rsidR="00043403" w:rsidRPr="009F33D6" w:rsidRDefault="00043403" w:rsidP="00043403">
      <w:r w:rsidRPr="009F33D6">
        <w:t>This event is to be held on December 1</w:t>
      </w:r>
      <w:r w:rsidRPr="009F33D6">
        <w:rPr>
          <w:vertAlign w:val="superscript"/>
        </w:rPr>
        <w:t>st</w:t>
      </w:r>
      <w:r w:rsidRPr="009F33D6">
        <w:t xml:space="preserve"> at the Grand Gardens</w:t>
      </w:r>
      <w:r w:rsidR="00190471" w:rsidRPr="009F33D6">
        <w:t xml:space="preserve"> North</w:t>
      </w:r>
      <w:r w:rsidRPr="009F33D6">
        <w:t>, same venue as last year.</w:t>
      </w:r>
    </w:p>
    <w:p w14:paraId="6857F24A" w14:textId="7614DEC3" w:rsidR="00043403" w:rsidRDefault="00043403" w:rsidP="00043403">
      <w:r w:rsidRPr="009F33D6">
        <w:t xml:space="preserve">Tickets will be available at the </w:t>
      </w:r>
      <w:r w:rsidR="0048723C">
        <w:t>November 3rd</w:t>
      </w:r>
      <w:r w:rsidRPr="009F33D6">
        <w:t xml:space="preserve"> general meeting or you can contact Wendy Bingham and</w:t>
      </w:r>
      <w:r w:rsidR="009F33D6">
        <w:t xml:space="preserve"> Cleo Walker</w:t>
      </w:r>
      <w:r w:rsidRPr="009F33D6">
        <w:t xml:space="preserve"> to purchase if you cannot attend</w:t>
      </w:r>
      <w:r w:rsidR="007E4C9F" w:rsidRPr="009F33D6">
        <w:t xml:space="preserve"> the meeting in person.</w:t>
      </w:r>
    </w:p>
    <w:p w14:paraId="76FF56BF" w14:textId="72133637" w:rsidR="009F33D6" w:rsidRPr="001C1EC1" w:rsidRDefault="009F33D6" w:rsidP="001C1EC1">
      <w:pPr>
        <w:spacing w:after="0"/>
        <w:jc w:val="center"/>
        <w:rPr>
          <w:b/>
          <w:bCs/>
        </w:rPr>
      </w:pPr>
      <w:r w:rsidRPr="001C1EC1">
        <w:rPr>
          <w:b/>
          <w:bCs/>
        </w:rPr>
        <w:t xml:space="preserve">Wendy’s Info:  708 North St.             Email:   </w:t>
      </w:r>
      <w:r w:rsidRPr="001C1EC1">
        <w:rPr>
          <w:b/>
          <w:bCs/>
          <w:color w:val="3E762A" w:themeColor="accent1" w:themeShade="BF"/>
        </w:rPr>
        <w:t xml:space="preserve">binghamwa@yahoo.ca          </w:t>
      </w:r>
      <w:r w:rsidR="001C1EC1">
        <w:rPr>
          <w:b/>
          <w:bCs/>
          <w:color w:val="3E762A" w:themeColor="accent1" w:themeShade="BF"/>
        </w:rPr>
        <w:t xml:space="preserve">  </w:t>
      </w:r>
      <w:r w:rsidRPr="001C1EC1">
        <w:rPr>
          <w:b/>
          <w:bCs/>
          <w:color w:val="3E762A" w:themeColor="accent1" w:themeShade="BF"/>
        </w:rPr>
        <w:t xml:space="preserve">      </w:t>
      </w:r>
      <w:r w:rsidRPr="001C1EC1">
        <w:rPr>
          <w:b/>
          <w:bCs/>
        </w:rPr>
        <w:t>Phone: 705-942-0338</w:t>
      </w:r>
    </w:p>
    <w:p w14:paraId="1C704C23" w14:textId="28FDFA2F" w:rsidR="009F33D6" w:rsidRPr="001C1EC1" w:rsidRDefault="009F33D6" w:rsidP="001C1EC1">
      <w:pPr>
        <w:jc w:val="center"/>
        <w:rPr>
          <w:b/>
          <w:bCs/>
        </w:rPr>
      </w:pPr>
      <w:r w:rsidRPr="001C1EC1">
        <w:rPr>
          <w:b/>
          <w:bCs/>
        </w:rPr>
        <w:t xml:space="preserve">Cleo’s Info:      101-334 Dacey Rd.    Email:  </w:t>
      </w:r>
      <w:hyperlink r:id="rId11" w:history="1">
        <w:r w:rsidRPr="001C1EC1">
          <w:rPr>
            <w:rStyle w:val="Hyperlink"/>
            <w:b/>
            <w:bCs/>
            <w:color w:val="3E762A" w:themeColor="accent1" w:themeShade="BF"/>
            <w:u w:val="none"/>
          </w:rPr>
          <w:t>ssmhortsecretary@gmail.com</w:t>
        </w:r>
      </w:hyperlink>
      <w:r w:rsidRPr="001C1EC1">
        <w:rPr>
          <w:b/>
          <w:bCs/>
          <w:color w:val="3E762A" w:themeColor="accent1" w:themeShade="BF"/>
        </w:rPr>
        <w:t xml:space="preserve">     </w:t>
      </w:r>
      <w:r w:rsidRPr="001C1EC1">
        <w:rPr>
          <w:b/>
          <w:bCs/>
        </w:rPr>
        <w:t>Phone: 705-989-2335</w:t>
      </w:r>
    </w:p>
    <w:p w14:paraId="5EBCF5A5" w14:textId="6613DF1A" w:rsidR="009F33D6" w:rsidRDefault="00043403" w:rsidP="001C1EC1">
      <w:pPr>
        <w:jc w:val="center"/>
      </w:pPr>
      <w:r w:rsidRPr="009F33D6">
        <w:t xml:space="preserve">There will be </w:t>
      </w:r>
      <w:r w:rsidR="009F33D6">
        <w:t>a delicious</w:t>
      </w:r>
      <w:r w:rsidRPr="009F33D6">
        <w:t xml:space="preserve"> turkey dinner </w:t>
      </w:r>
      <w:r w:rsidR="00B20905" w:rsidRPr="009F33D6">
        <w:t>prepared</w:t>
      </w:r>
      <w:r w:rsidRPr="009F33D6">
        <w:t xml:space="preserve"> by the Grand Gardens</w:t>
      </w:r>
      <w:r w:rsidR="00B20905" w:rsidRPr="009F33D6">
        <w:t xml:space="preserve"> staff</w:t>
      </w:r>
      <w:r w:rsidR="009F33D6">
        <w:t>!!</w:t>
      </w:r>
    </w:p>
    <w:p w14:paraId="2960ADF4" w14:textId="09DA272D" w:rsidR="00190471" w:rsidRDefault="00043403" w:rsidP="009F33D6">
      <w:pPr>
        <w:jc w:val="center"/>
      </w:pPr>
      <w:r w:rsidRPr="009F33D6">
        <w:t xml:space="preserve">So </w:t>
      </w:r>
      <w:r w:rsidR="009F33D6">
        <w:t>put</w:t>
      </w:r>
      <w:r w:rsidRPr="009F33D6">
        <w:t xml:space="preserve"> the date</w:t>
      </w:r>
      <w:r w:rsidR="009F33D6">
        <w:t xml:space="preserve"> on your calendar</w:t>
      </w:r>
      <w:r w:rsidRPr="009F33D6">
        <w:t xml:space="preserve"> and get your tickets early for this festive occasion!!!!</w:t>
      </w:r>
    </w:p>
    <w:p w14:paraId="1457A7B6" w14:textId="3686360C" w:rsidR="0008050E" w:rsidRDefault="0008050E" w:rsidP="009F33D6">
      <w:pPr>
        <w:jc w:val="center"/>
      </w:pPr>
      <w:r>
        <w:t>**</w:t>
      </w:r>
      <w:r w:rsidR="001C1EC1" w:rsidRPr="001C1EC1">
        <w:rPr>
          <w:u w:val="single"/>
        </w:rPr>
        <w:t>November 26th</w:t>
      </w:r>
      <w:r w:rsidR="001C1EC1" w:rsidRPr="001C1EC1">
        <w:t xml:space="preserve"> </w:t>
      </w:r>
      <w:r w:rsidR="001C1EC1">
        <w:t>is the d</w:t>
      </w:r>
      <w:r>
        <w:t>eadline for ticket purchases as the Grand Gardens needs confirmed numbers for dinner**</w:t>
      </w:r>
    </w:p>
    <w:p w14:paraId="736ACEB6" w14:textId="677B798D" w:rsidR="0008050E" w:rsidRPr="0008050E" w:rsidRDefault="0008050E" w:rsidP="009F33D6">
      <w:pPr>
        <w:jc w:val="center"/>
        <w:rPr>
          <w:u w:val="single"/>
        </w:rPr>
      </w:pPr>
      <w:r w:rsidRPr="0008050E">
        <w:rPr>
          <w:u w:val="single"/>
        </w:rPr>
        <w:t xml:space="preserve">So please get your tickets soon! </w:t>
      </w:r>
    </w:p>
    <w:p w14:paraId="3E33BC9A" w14:textId="00CCC31C" w:rsidR="00190471" w:rsidRDefault="00AD3EF6">
      <w:r>
        <w:t xml:space="preserve"> </w:t>
      </w:r>
    </w:p>
    <w:p w14:paraId="65D8B711" w14:textId="0DF94C75" w:rsidR="007173B6" w:rsidRPr="00C035BC" w:rsidRDefault="00826818" w:rsidP="00C035BC">
      <w:r>
        <w:rPr>
          <w:noProof/>
          <w:lang w:eastAsia="en-US"/>
        </w:rPr>
        <w:drawing>
          <wp:anchor distT="0" distB="0" distL="114300" distR="114300" simplePos="0" relativeHeight="251668480" behindDoc="1" locked="0" layoutInCell="1" allowOverlap="1" wp14:anchorId="624A7B4C" wp14:editId="74F46AAF">
            <wp:simplePos x="0" y="0"/>
            <wp:positionH relativeFrom="column">
              <wp:posOffset>5715000</wp:posOffset>
            </wp:positionH>
            <wp:positionV relativeFrom="paragraph">
              <wp:posOffset>267335</wp:posOffset>
            </wp:positionV>
            <wp:extent cx="1074420" cy="737235"/>
            <wp:effectExtent l="0" t="0" r="0" b="5715"/>
            <wp:wrapTight wrapText="bothSides">
              <wp:wrapPolygon edited="0">
                <wp:start x="0" y="0"/>
                <wp:lineTo x="0" y="21209"/>
                <wp:lineTo x="21064" y="21209"/>
                <wp:lineTo x="2106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3EF6">
        <w:t xml:space="preserve"> </w:t>
      </w:r>
    </w:p>
    <w:p w14:paraId="5088BAA5" w14:textId="507C0D75" w:rsidR="00097D99" w:rsidRDefault="00097D99" w:rsidP="009F33D6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t>Bulb Fundraiser from the OHA</w:t>
      </w:r>
    </w:p>
    <w:p w14:paraId="1EE55BB9" w14:textId="21881DEE" w:rsidR="002E2E9F" w:rsidRDefault="00097D99" w:rsidP="00F94CAB">
      <w:pPr>
        <w:rPr>
          <w:noProof/>
        </w:rPr>
      </w:pPr>
      <w:r>
        <w:rPr>
          <w:noProof/>
        </w:rPr>
        <w:t xml:space="preserve">We have purchased bulbs from the OHA for a fundraiser!  If you want to purchase these bulbs for planting, they will be available at the </w:t>
      </w:r>
      <w:r w:rsidR="00F94CAB">
        <w:rPr>
          <w:noProof/>
        </w:rPr>
        <w:t>November</w:t>
      </w:r>
      <w:r>
        <w:rPr>
          <w:noProof/>
        </w:rPr>
        <w:t xml:space="preserve"> meeting</w:t>
      </w:r>
      <w:r w:rsidR="00F94CAB">
        <w:rPr>
          <w:noProof/>
        </w:rPr>
        <w:t>.</w:t>
      </w:r>
      <w:r w:rsidR="00AD3EF6">
        <w:rPr>
          <w:noProof/>
        </w:rPr>
        <w:t xml:space="preserve">  </w:t>
      </w:r>
    </w:p>
    <w:p w14:paraId="42F7C322" w14:textId="170CAF6D" w:rsidR="00097D99" w:rsidRDefault="00097D99" w:rsidP="002E2E9F">
      <w:pPr>
        <w:jc w:val="center"/>
        <w:rPr>
          <w:noProof/>
        </w:rPr>
      </w:pPr>
      <w:r>
        <w:rPr>
          <w:noProof/>
        </w:rPr>
        <w:t>Price of the bulbs are:  $</w:t>
      </w:r>
      <w:r w:rsidR="007E4C9F">
        <w:rPr>
          <w:noProof/>
        </w:rPr>
        <w:t>35 for 50 bulbs</w:t>
      </w:r>
      <w:r w:rsidR="00F94CAB">
        <w:rPr>
          <w:noProof/>
        </w:rPr>
        <w:t>!</w:t>
      </w:r>
    </w:p>
    <w:p w14:paraId="6F8C8A25" w14:textId="2A2F2E39" w:rsidR="009F33D6" w:rsidRPr="0008050E" w:rsidRDefault="00097D99" w:rsidP="0008050E">
      <w:pPr>
        <w:pBdr>
          <w:bottom w:val="single" w:sz="12" w:space="1" w:color="auto"/>
        </w:pBdr>
        <w:jc w:val="center"/>
        <w:rPr>
          <w:noProof/>
        </w:rPr>
      </w:pPr>
      <w:r>
        <w:rPr>
          <w:noProof/>
        </w:rPr>
        <w:t>So let’s particiate in a great fundraiser</w:t>
      </w:r>
      <w:r w:rsidR="009F33D6">
        <w:rPr>
          <w:noProof/>
        </w:rPr>
        <w:t xml:space="preserve"> and get some extra special bulbs</w:t>
      </w:r>
      <w:r>
        <w:rPr>
          <w:noProof/>
        </w:rPr>
        <w:t>!</w:t>
      </w:r>
    </w:p>
    <w:p w14:paraId="5DFA94B3" w14:textId="55293DA8" w:rsidR="0019795B" w:rsidRDefault="00F47C28" w:rsidP="0008050E">
      <w:pPr>
        <w:jc w:val="center"/>
        <w:rPr>
          <w:noProof/>
          <w:color w:val="029676" w:themeColor="accent4"/>
          <w:sz w:val="28"/>
          <w:szCs w:val="28"/>
        </w:rPr>
      </w:pPr>
      <w:r w:rsidRPr="00F47C28">
        <w:rPr>
          <w:noProof/>
          <w:color w:val="029676" w:themeColor="accent4"/>
          <w:sz w:val="28"/>
          <w:szCs w:val="28"/>
        </w:rPr>
        <w:t>“Flowers are a restful thing to look at!  They have neither emotions nor conflict”.</w:t>
      </w:r>
    </w:p>
    <w:p w14:paraId="07B4E7AD" w14:textId="7908202B" w:rsidR="00A82319" w:rsidRPr="00F47C28" w:rsidRDefault="00097D99" w:rsidP="00097D99">
      <w:pPr>
        <w:pStyle w:val="Heading1"/>
        <w:rPr>
          <w:rFonts w:asciiTheme="minorHAnsi" w:hAnsiTheme="minorHAnsi"/>
          <w:b/>
          <w:bCs/>
        </w:rPr>
      </w:pPr>
      <w:r w:rsidRPr="00F47C28">
        <w:rPr>
          <w:rFonts w:asciiTheme="minorHAnsi" w:hAnsiTheme="minorHAnsi"/>
          <w:b/>
          <w:bCs/>
        </w:rPr>
        <w:lastRenderedPageBreak/>
        <w:t>2026 Calenda</w:t>
      </w:r>
      <w:r w:rsidR="00F47C28" w:rsidRPr="00F47C28">
        <w:rPr>
          <w:rFonts w:asciiTheme="minorHAnsi" w:hAnsiTheme="minorHAnsi"/>
          <w:b/>
          <w:bCs/>
        </w:rPr>
        <w:t>rs</w:t>
      </w:r>
    </w:p>
    <w:p w14:paraId="2B312C72" w14:textId="758D66C2" w:rsidR="00A82319" w:rsidRDefault="00097D99" w:rsidP="00826818">
      <w:r>
        <w:t xml:space="preserve">There was a photo contest conducted in order to create a calendar made up of all the </w:t>
      </w:r>
      <w:r w:rsidR="00BD63AE">
        <w:t>district</w:t>
      </w:r>
      <w:r>
        <w:t xml:space="preserve"> 13’s </w:t>
      </w:r>
      <w:r w:rsidR="009F33D6">
        <w:t>“</w:t>
      </w:r>
      <w:r>
        <w:t>best of the best</w:t>
      </w:r>
      <w:r w:rsidR="009F33D6">
        <w:t>”</w:t>
      </w:r>
      <w:r>
        <w:t xml:space="preserve"> photos from 2025.</w:t>
      </w:r>
    </w:p>
    <w:p w14:paraId="6AC484A5" w14:textId="2B03486C" w:rsidR="00097D99" w:rsidRDefault="00097D99" w:rsidP="00826818">
      <w:r>
        <w:t xml:space="preserve">These pictures will represent society each month and </w:t>
      </w:r>
      <w:r w:rsidR="002E424D">
        <w:t>information about meeting times, special dates, etc.</w:t>
      </w:r>
    </w:p>
    <w:p w14:paraId="012B2D75" w14:textId="042D890E" w:rsidR="00097D99" w:rsidRDefault="00097D99" w:rsidP="00826818">
      <w:r>
        <w:t>So</w:t>
      </w:r>
      <w:r w:rsidR="00AD3EF6">
        <w:t>,</w:t>
      </w:r>
      <w:r>
        <w:t xml:space="preserve"> let’s make this a great event and </w:t>
      </w:r>
      <w:r w:rsidR="00F47C28">
        <w:t>‘</w:t>
      </w:r>
      <w:r>
        <w:t>hopefully</w:t>
      </w:r>
      <w:r w:rsidR="00F47C28">
        <w:t>’</w:t>
      </w:r>
      <w:r>
        <w:t xml:space="preserve"> it will happen each year to help introduce our societies to others who might enjoy</w:t>
      </w:r>
      <w:r w:rsidR="002E424D">
        <w:t xml:space="preserve"> “Getting their hands dirty with us</w:t>
      </w:r>
      <w:r>
        <w:t>!</w:t>
      </w:r>
    </w:p>
    <w:p w14:paraId="7F6B166E" w14:textId="4F2DC6B1" w:rsidR="00BD63AE" w:rsidRDefault="00097D99" w:rsidP="00826818">
      <w:pPr>
        <w:jc w:val="center"/>
      </w:pPr>
      <w:r>
        <w:t>Price for the calendars is $25 per calendar.</w:t>
      </w:r>
      <w:r w:rsidR="00BD63AE">
        <w:t xml:space="preserve">   More Information to follow.</w:t>
      </w:r>
    </w:p>
    <w:p w14:paraId="50B650B4" w14:textId="4020B48D" w:rsidR="00284500" w:rsidRDefault="00284500" w:rsidP="00097D99"/>
    <w:p w14:paraId="3A747DCB" w14:textId="6D50F789" w:rsidR="00284500" w:rsidRPr="00284500" w:rsidRDefault="00E4602C" w:rsidP="00097D99">
      <w:pPr>
        <w:rPr>
          <w:b/>
          <w:bCs/>
          <w:noProof/>
          <w:sz w:val="36"/>
          <w:szCs w:val="36"/>
        </w:rPr>
      </w:pPr>
      <w:r w:rsidRPr="002E424D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47256D7D" wp14:editId="56C9B64A">
            <wp:simplePos x="0" y="0"/>
            <wp:positionH relativeFrom="column">
              <wp:posOffset>5829300</wp:posOffset>
            </wp:positionH>
            <wp:positionV relativeFrom="page">
              <wp:posOffset>2759075</wp:posOffset>
            </wp:positionV>
            <wp:extent cx="1025525" cy="1372235"/>
            <wp:effectExtent l="0" t="0" r="3175" b="0"/>
            <wp:wrapTight wrapText="bothSides">
              <wp:wrapPolygon edited="0">
                <wp:start x="0" y="0"/>
                <wp:lineTo x="0" y="21290"/>
                <wp:lineTo x="21266" y="21290"/>
                <wp:lineTo x="21266" y="0"/>
                <wp:lineTo x="0" y="0"/>
              </wp:wrapPolygon>
            </wp:wrapTight>
            <wp:docPr id="16920767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076749" name="Picture 16920767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500" w:rsidRPr="00284500">
        <w:rPr>
          <w:b/>
          <w:bCs/>
          <w:noProof/>
          <w:sz w:val="36"/>
          <w:szCs w:val="36"/>
        </w:rPr>
        <w:t xml:space="preserve"> </w:t>
      </w:r>
      <w:r w:rsidR="00097D99" w:rsidRPr="00284500">
        <w:rPr>
          <w:b/>
          <w:bCs/>
          <w:noProof/>
          <w:sz w:val="36"/>
          <w:szCs w:val="36"/>
        </w:rPr>
        <w:t>Message from Kelly at the OHA</w:t>
      </w:r>
      <w:r w:rsidR="00F47C28">
        <w:rPr>
          <w:b/>
          <w:bCs/>
          <w:noProof/>
          <w:sz w:val="36"/>
          <w:szCs w:val="36"/>
        </w:rPr>
        <w:t xml:space="preserve"> Headquarters!</w:t>
      </w:r>
    </w:p>
    <w:p w14:paraId="186235D1" w14:textId="7BA468AF" w:rsidR="00284500" w:rsidRPr="002E424D" w:rsidRDefault="00284500" w:rsidP="00E4602C">
      <w:pPr>
        <w:rPr>
          <w:noProof/>
          <w:sz w:val="24"/>
          <w:szCs w:val="24"/>
        </w:rPr>
      </w:pPr>
      <w:r w:rsidRPr="002E424D">
        <w:rPr>
          <w:noProof/>
          <w:sz w:val="24"/>
          <w:szCs w:val="24"/>
        </w:rPr>
        <w:t>It’s time for our December 50/50 draw, to be held on December 13, 2025. As always, proceeds will go to support Garden Grants and Education in Ontario.</w:t>
      </w:r>
    </w:p>
    <w:p w14:paraId="620D726E" w14:textId="633071E8" w:rsidR="00224827" w:rsidRPr="002E424D" w:rsidRDefault="002E424D" w:rsidP="00F47C28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F47C28">
        <w:rPr>
          <w:noProof/>
          <w:sz w:val="24"/>
          <w:szCs w:val="24"/>
        </w:rPr>
        <w:t xml:space="preserve">                                             </w:t>
      </w:r>
      <w:r>
        <w:rPr>
          <w:noProof/>
          <w:sz w:val="24"/>
          <w:szCs w:val="24"/>
        </w:rPr>
        <w:t xml:space="preserve">  </w:t>
      </w:r>
      <w:r w:rsidR="00284500" w:rsidRPr="00284500">
        <w:rPr>
          <w:noProof/>
          <w:sz w:val="28"/>
          <w:szCs w:val="28"/>
        </w:rPr>
        <w:t>Get your tickets now at</w:t>
      </w:r>
    </w:p>
    <w:p w14:paraId="27EA35CC" w14:textId="28D59A4F" w:rsidR="00474263" w:rsidRDefault="001C1EC1" w:rsidP="00A30865">
      <w:pPr>
        <w:jc w:val="center"/>
      </w:pPr>
      <w:r>
        <w:t xml:space="preserve">                                        </w:t>
      </w:r>
      <w:hyperlink r:id="rId14" w:history="1">
        <w:r w:rsidRPr="00C94BBB">
          <w:rPr>
            <w:rStyle w:val="Hyperlink"/>
            <w:noProof/>
            <w:sz w:val="28"/>
            <w:szCs w:val="28"/>
          </w:rPr>
          <w:t>https://www.rafflebox.ca/raffle/ontario-ha</w:t>
        </w:r>
      </w:hyperlink>
    </w:p>
    <w:p w14:paraId="6214403C" w14:textId="7EC077F4" w:rsidR="00474263" w:rsidRDefault="00474263" w:rsidP="00284500">
      <w:pPr>
        <w:pBdr>
          <w:bottom w:val="single" w:sz="12" w:space="1" w:color="auto"/>
        </w:pBdr>
        <w:jc w:val="center"/>
      </w:pPr>
    </w:p>
    <w:p w14:paraId="7FB12C32" w14:textId="4C87A86C" w:rsidR="00474263" w:rsidRDefault="002E2E9F" w:rsidP="00A30865">
      <w:pPr>
        <w:rPr>
          <w:noProof/>
          <w:sz w:val="28"/>
          <w:szCs w:val="28"/>
        </w:rPr>
      </w:pPr>
      <w:r>
        <w:rPr>
          <w:b/>
          <w:bCs/>
          <w:i/>
          <w:iCs/>
          <w:noProof/>
          <w:color w:val="0070C0"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081C0FB3" wp14:editId="65205867">
            <wp:simplePos x="0" y="0"/>
            <wp:positionH relativeFrom="column">
              <wp:posOffset>5780864</wp:posOffset>
            </wp:positionH>
            <wp:positionV relativeFrom="paragraph">
              <wp:posOffset>240115</wp:posOffset>
            </wp:positionV>
            <wp:extent cx="1028700" cy="572770"/>
            <wp:effectExtent l="76200" t="152400" r="57150" b="151130"/>
            <wp:wrapTight wrapText="bothSides">
              <wp:wrapPolygon edited="0">
                <wp:start x="-852" y="365"/>
                <wp:lineTo x="-2748" y="1507"/>
                <wp:lineTo x="-1088" y="17177"/>
                <wp:lineTo x="3976" y="21704"/>
                <wp:lineTo x="20420" y="21651"/>
                <wp:lineTo x="21937" y="20737"/>
                <wp:lineTo x="21801" y="10969"/>
                <wp:lineTo x="21031" y="67"/>
                <wp:lineTo x="20013" y="-5382"/>
                <wp:lineTo x="8250" y="-5117"/>
                <wp:lineTo x="665" y="-549"/>
                <wp:lineTo x="-852" y="365"/>
              </wp:wrapPolygon>
            </wp:wrapTight>
            <wp:docPr id="14202161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216176" name="Picture 14202161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1112332">
                      <a:off x="0" y="0"/>
                      <a:ext cx="102870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5BEF8" w14:textId="5BB1F2C6" w:rsidR="00474263" w:rsidRPr="00474263" w:rsidRDefault="002E2E9F" w:rsidP="00474263">
      <w:pPr>
        <w:jc w:val="center"/>
        <w:rPr>
          <w:b/>
          <w:bCs/>
          <w:i/>
          <w:iCs/>
          <w:noProof/>
          <w:color w:val="0070C0"/>
          <w:sz w:val="36"/>
          <w:szCs w:val="36"/>
        </w:rPr>
      </w:pPr>
      <w:r>
        <w:rPr>
          <w:b/>
          <w:bCs/>
          <w:i/>
          <w:iCs/>
          <w:noProof/>
          <w:color w:val="0070C0"/>
          <w:sz w:val="36"/>
          <w:szCs w:val="36"/>
        </w:rPr>
        <w:t xml:space="preserve">                           </w:t>
      </w:r>
      <w:r w:rsidR="00474263" w:rsidRPr="00474263">
        <w:rPr>
          <w:b/>
          <w:bCs/>
          <w:i/>
          <w:iCs/>
          <w:noProof/>
          <w:color w:val="0070C0"/>
          <w:sz w:val="36"/>
          <w:szCs w:val="36"/>
        </w:rPr>
        <w:t xml:space="preserve">2026 </w:t>
      </w:r>
      <w:r w:rsidR="00474263">
        <w:rPr>
          <w:b/>
          <w:bCs/>
          <w:i/>
          <w:iCs/>
          <w:noProof/>
          <w:color w:val="0070C0"/>
          <w:sz w:val="36"/>
          <w:szCs w:val="36"/>
        </w:rPr>
        <w:t>M</w:t>
      </w:r>
      <w:r w:rsidR="00474263" w:rsidRPr="00474263">
        <w:rPr>
          <w:b/>
          <w:bCs/>
          <w:i/>
          <w:iCs/>
          <w:noProof/>
          <w:color w:val="0070C0"/>
          <w:sz w:val="36"/>
          <w:szCs w:val="36"/>
        </w:rPr>
        <w:t>emberships</w:t>
      </w:r>
      <w:r w:rsidR="00474263">
        <w:rPr>
          <w:b/>
          <w:bCs/>
          <w:i/>
          <w:iCs/>
          <w:noProof/>
          <w:color w:val="0070C0"/>
          <w:sz w:val="36"/>
          <w:szCs w:val="36"/>
        </w:rPr>
        <w:t>!!</w:t>
      </w:r>
    </w:p>
    <w:p w14:paraId="04C749C7" w14:textId="1070D6AD" w:rsidR="00C035BC" w:rsidRPr="00474263" w:rsidRDefault="00474263" w:rsidP="00474263">
      <w:pPr>
        <w:jc w:val="center"/>
        <w:rPr>
          <w:b/>
          <w:bCs/>
          <w:i/>
          <w:iCs/>
          <w:noProof/>
          <w:color w:val="0070C0"/>
          <w:sz w:val="28"/>
          <w:szCs w:val="28"/>
        </w:rPr>
      </w:pPr>
      <w:r w:rsidRPr="00474263">
        <w:rPr>
          <w:b/>
          <w:bCs/>
          <w:i/>
          <w:iCs/>
          <w:noProof/>
          <w:color w:val="0070C0"/>
          <w:sz w:val="28"/>
          <w:szCs w:val="28"/>
        </w:rPr>
        <w:t xml:space="preserve"> Are</w:t>
      </w:r>
      <w:r>
        <w:rPr>
          <w:b/>
          <w:bCs/>
          <w:i/>
          <w:iCs/>
          <w:noProof/>
          <w:color w:val="0070C0"/>
          <w:sz w:val="28"/>
          <w:szCs w:val="28"/>
        </w:rPr>
        <w:t xml:space="preserve"> now</w:t>
      </w:r>
      <w:r w:rsidRPr="00474263">
        <w:rPr>
          <w:b/>
          <w:bCs/>
          <w:i/>
          <w:iCs/>
          <w:noProof/>
          <w:color w:val="0070C0"/>
          <w:sz w:val="28"/>
          <w:szCs w:val="28"/>
        </w:rPr>
        <w:t xml:space="preserve"> available: price is $15/member!</w:t>
      </w:r>
    </w:p>
    <w:p w14:paraId="23FEE83F" w14:textId="544BB666" w:rsidR="00474263" w:rsidRDefault="00474263" w:rsidP="002E2E9F">
      <w:pPr>
        <w:jc w:val="center"/>
        <w:rPr>
          <w:b/>
          <w:bCs/>
          <w:i/>
          <w:iCs/>
          <w:noProof/>
          <w:color w:val="0070C0"/>
          <w:sz w:val="28"/>
          <w:szCs w:val="28"/>
        </w:rPr>
      </w:pPr>
      <w:r w:rsidRPr="00474263">
        <w:rPr>
          <w:b/>
          <w:bCs/>
          <w:i/>
          <w:iCs/>
          <w:noProof/>
          <w:color w:val="0070C0"/>
          <w:sz w:val="28"/>
          <w:szCs w:val="28"/>
        </w:rPr>
        <w:t>Makes a ‘perfect’ Christmas gift for someone you know who may be interested in joining our Society!!</w:t>
      </w:r>
    </w:p>
    <w:p w14:paraId="026EBE78" w14:textId="682D5BB0" w:rsidR="0095520E" w:rsidRPr="002E2E9F" w:rsidRDefault="004A5577" w:rsidP="002E2E9F">
      <w:pPr>
        <w:jc w:val="center"/>
        <w:rPr>
          <w:b/>
          <w:bCs/>
          <w:i/>
          <w:iCs/>
          <w:noProof/>
          <w:color w:val="0070C0"/>
          <w:sz w:val="28"/>
          <w:szCs w:val="28"/>
        </w:rPr>
      </w:pPr>
      <w:r>
        <w:rPr>
          <w:b/>
          <w:bCs/>
          <w:i/>
          <w:iCs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F2351EB" wp14:editId="4A50121E">
                <wp:simplePos x="0" y="0"/>
                <wp:positionH relativeFrom="column">
                  <wp:posOffset>4915231</wp:posOffset>
                </wp:positionH>
                <wp:positionV relativeFrom="paragraph">
                  <wp:posOffset>594029</wp:posOffset>
                </wp:positionV>
                <wp:extent cx="2171700" cy="2400300"/>
                <wp:effectExtent l="0" t="0" r="19050" b="19050"/>
                <wp:wrapNone/>
                <wp:docPr id="124104251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400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F57B7B" id="Rectangle: Rounded Corners 4" o:spid="_x0000_s1026" style="position:absolute;margin-left:387.05pt;margin-top:46.75pt;width:171pt;height:189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" fillcolor="white [3201]" strokecolor="black [3200]" strokeweight="1pt">
                <v:stroke joinstyle="miter"/>
              </v:roundrect>
            </w:pict>
          </mc:Fallback>
        </mc:AlternateContent>
      </w:r>
      <w:r w:rsidR="0095520E">
        <w:rPr>
          <w:b/>
          <w:bCs/>
          <w:i/>
          <w:iCs/>
          <w:noProof/>
          <w:color w:val="0070C0"/>
          <w:sz w:val="28"/>
          <w:szCs w:val="28"/>
        </w:rPr>
        <w:t>With your membership, you get to enjoy discounts at designated Garden Centers in our city!</w:t>
      </w:r>
    </w:p>
    <w:p w14:paraId="31593DA1" w14:textId="2F8F8010" w:rsidR="00AD3EF6" w:rsidRDefault="00E4602C" w:rsidP="00B51D79">
      <w:pPr>
        <w:jc w:val="center"/>
        <w:rPr>
          <w:b/>
          <w:bCs/>
          <w:noProof/>
          <w:sz w:val="28"/>
          <w:szCs w:val="28"/>
        </w:rPr>
      </w:pPr>
      <w:r w:rsidRPr="00E4602C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78720" behindDoc="1" locked="0" layoutInCell="1" allowOverlap="1" wp14:anchorId="3ED85C9F" wp14:editId="4D2B9BBE">
                <wp:simplePos x="0" y="0"/>
                <wp:positionH relativeFrom="page">
                  <wp:posOffset>5523471</wp:posOffset>
                </wp:positionH>
                <wp:positionV relativeFrom="page">
                  <wp:posOffset>6877878</wp:posOffset>
                </wp:positionV>
                <wp:extent cx="1707164" cy="2168967"/>
                <wp:effectExtent l="0" t="0" r="7620" b="3175"/>
                <wp:wrapTight wrapText="bothSides">
                  <wp:wrapPolygon edited="0">
                    <wp:start x="0" y="0"/>
                    <wp:lineTo x="0" y="4554"/>
                    <wp:lineTo x="1205" y="6072"/>
                    <wp:lineTo x="1205" y="21442"/>
                    <wp:lineTo x="21455" y="21442"/>
                    <wp:lineTo x="21455" y="2846"/>
                    <wp:lineTo x="9161" y="0"/>
                    <wp:lineTo x="0" y="0"/>
                  </wp:wrapPolygon>
                </wp:wrapTight>
                <wp:docPr id="173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7164" cy="2168967"/>
                          <a:chOff x="-328083" y="-362947"/>
                          <a:chExt cx="5728471" cy="539707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-328083" y="-362947"/>
                            <a:ext cx="2568452" cy="1427074"/>
                            <a:chOff x="13879" y="-470150"/>
                            <a:chExt cx="1680979" cy="175639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13879" y="-470150"/>
                              <a:ext cx="1559080" cy="1391851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2674" y="26212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6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-9059" y="169867"/>
                            <a:ext cx="5409447" cy="4864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F9627F" w14:textId="716B008F" w:rsidR="00E4602C" w:rsidRPr="00E4602C" w:rsidRDefault="00E4602C" w:rsidP="004A5577">
                              <w:pPr>
                                <w:ind w:left="504"/>
                                <w:rPr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4602C">
                                <w:rPr>
                                  <w:smallCaps/>
                                  <w:sz w:val="24"/>
                                  <w:szCs w:val="24"/>
                                </w:rPr>
                                <w:t>November Guest Speaker is:</w:t>
                              </w:r>
                            </w:p>
                            <w:p w14:paraId="297AD8CD" w14:textId="77777777" w:rsidR="004A5577" w:rsidRDefault="00E4602C" w:rsidP="00E4602C">
                              <w:pPr>
                                <w:jc w:val="center"/>
                                <w:rPr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4602C">
                                <w:rPr>
                                  <w:smallCaps/>
                                  <w:sz w:val="24"/>
                                  <w:szCs w:val="24"/>
                                </w:rPr>
                                <w:t>Margaret Carruthers</w:t>
                              </w:r>
                            </w:p>
                            <w:p w14:paraId="264288C6" w14:textId="65FCACB7" w:rsidR="00E4602C" w:rsidRDefault="00E4602C" w:rsidP="00E4602C">
                              <w:pPr>
                                <w:jc w:val="center"/>
                                <w:rPr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4602C">
                                <w:rPr>
                                  <w:smallCaps/>
                                  <w:sz w:val="24"/>
                                  <w:szCs w:val="24"/>
                                </w:rPr>
                                <w:t xml:space="preserve"> on</w:t>
                              </w:r>
                            </w:p>
                            <w:p w14:paraId="1DC38D2A" w14:textId="0C33474A" w:rsidR="00E4602C" w:rsidRPr="00E4602C" w:rsidRDefault="00E4602C" w:rsidP="00E4602C">
                              <w:pPr>
                                <w:jc w:val="center"/>
                                <w:rPr>
                                  <w:smallCaps/>
                                  <w:sz w:val="24"/>
                                  <w:szCs w:val="24"/>
                                </w:rPr>
                              </w:pPr>
                              <w:r w:rsidRPr="00E4602C">
                                <w:rPr>
                                  <w:smallCaps/>
                                  <w:sz w:val="24"/>
                                  <w:szCs w:val="24"/>
                                </w:rPr>
                                <w:t xml:space="preserve"> “Raised Garden Beds”</w:t>
                              </w:r>
                            </w:p>
                            <w:p w14:paraId="41449DB2" w14:textId="3A7A3C52" w:rsidR="00E4602C" w:rsidRDefault="00E4602C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549E39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D85C9F" id="Group 184" o:spid="_x0000_s1026" style="position:absolute;left:0;text-align:left;margin-left:434.9pt;margin-top:541.55pt;width:134.4pt;height:170.8pt;z-index:-251637760;mso-wrap-distance-left:18pt;mso-wrap-distance-right:18pt;mso-position-horizontal-relative:page;mso-position-vertical-relative:page;mso-width-relative:margin;mso-height-relative:margin" coordorigin="-3280,-3629" coordsize="57284,53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28" style="position:absolute;left:-3280;top:-3629;width:25683;height:14270" coordorigin="138,-4701" coordsize="16809,17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138;top:-4701;width:15591;height:13918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" path="m,l2240281,,1659256,222885,,822960,,xe" fillcolor="#7030a0" stroked="f" strokeweight="1pt">
                    <v:stroke joinstyle="miter"/>
                    <v:path arrowok="t" o:connecttype="custom" o:connectlocs="0,0;1559080,0;1154727,376960;0,1391851;0,0" o:connectangles="0,0,0,0,0"/>
                  </v:shape>
                  <v:rect id="Rectangle 177" o:spid="_x0000_s1030" style="position:absolute;left:2226;top:2621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17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90;top:1698;width:54093;height:48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73F9627F" w14:textId="716B008F" w:rsidR="00E4602C" w:rsidRPr="00E4602C" w:rsidRDefault="00E4602C" w:rsidP="004A5577">
                        <w:pPr>
                          <w:ind w:left="504"/>
                          <w:rPr>
                            <w:smallCaps/>
                            <w:sz w:val="24"/>
                            <w:szCs w:val="24"/>
                          </w:rPr>
                        </w:pPr>
                        <w:r w:rsidRPr="00E4602C">
                          <w:rPr>
                            <w:smallCaps/>
                            <w:sz w:val="24"/>
                            <w:szCs w:val="24"/>
                          </w:rPr>
                          <w:t>November Guest Speaker is:</w:t>
                        </w:r>
                      </w:p>
                      <w:p w14:paraId="297AD8CD" w14:textId="77777777" w:rsidR="004A5577" w:rsidRDefault="00E4602C" w:rsidP="00E4602C">
                        <w:pPr>
                          <w:jc w:val="center"/>
                          <w:rPr>
                            <w:smallCaps/>
                            <w:sz w:val="24"/>
                            <w:szCs w:val="24"/>
                          </w:rPr>
                        </w:pPr>
                        <w:r w:rsidRPr="00E4602C">
                          <w:rPr>
                            <w:smallCaps/>
                            <w:sz w:val="24"/>
                            <w:szCs w:val="24"/>
                          </w:rPr>
                          <w:t>Margaret Carruthers</w:t>
                        </w:r>
                      </w:p>
                      <w:p w14:paraId="264288C6" w14:textId="65FCACB7" w:rsidR="00E4602C" w:rsidRDefault="00E4602C" w:rsidP="00E4602C">
                        <w:pPr>
                          <w:jc w:val="center"/>
                          <w:rPr>
                            <w:smallCaps/>
                            <w:sz w:val="24"/>
                            <w:szCs w:val="24"/>
                          </w:rPr>
                        </w:pPr>
                        <w:r w:rsidRPr="00E4602C">
                          <w:rPr>
                            <w:smallCaps/>
                            <w:sz w:val="24"/>
                            <w:szCs w:val="24"/>
                          </w:rPr>
                          <w:t xml:space="preserve"> on</w:t>
                        </w:r>
                      </w:p>
                      <w:p w14:paraId="1DC38D2A" w14:textId="0C33474A" w:rsidR="00E4602C" w:rsidRPr="00E4602C" w:rsidRDefault="00E4602C" w:rsidP="00E4602C">
                        <w:pPr>
                          <w:jc w:val="center"/>
                          <w:rPr>
                            <w:smallCaps/>
                            <w:sz w:val="24"/>
                            <w:szCs w:val="24"/>
                          </w:rPr>
                        </w:pPr>
                        <w:r w:rsidRPr="00E4602C">
                          <w:rPr>
                            <w:smallCaps/>
                            <w:sz w:val="24"/>
                            <w:szCs w:val="24"/>
                          </w:rPr>
                          <w:t xml:space="preserve"> “Raised Garden Beds”</w:t>
                        </w:r>
                      </w:p>
                      <w:p w14:paraId="41449DB2" w14:textId="3A7A3C52" w:rsidR="00E4602C" w:rsidRDefault="00E4602C">
                        <w:pPr>
                          <w:pStyle w:val="NoSpacing"/>
                          <w:ind w:left="360"/>
                          <w:jc w:val="right"/>
                          <w:rPr>
                            <w:color w:val="549E39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tight" anchorx="page" anchory="page"/>
              </v:group>
            </w:pict>
          </mc:Fallback>
        </mc:AlternateContent>
      </w:r>
    </w:p>
    <w:p w14:paraId="51D2E9A9" w14:textId="2F30BB15" w:rsidR="00826818" w:rsidRDefault="00925B6E" w:rsidP="00B51D79">
      <w:pPr>
        <w:jc w:val="center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46F899" wp14:editId="0610C7D1">
                <wp:simplePos x="0" y="0"/>
                <wp:positionH relativeFrom="column">
                  <wp:posOffset>108585</wp:posOffset>
                </wp:positionH>
                <wp:positionV relativeFrom="paragraph">
                  <wp:posOffset>27940</wp:posOffset>
                </wp:positionV>
                <wp:extent cx="3771900" cy="1664970"/>
                <wp:effectExtent l="0" t="0" r="19050" b="11430"/>
                <wp:wrapNone/>
                <wp:docPr id="11750726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6649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0AC38D" w14:textId="77777777" w:rsidR="00B120E4" w:rsidRPr="00B120E4" w:rsidRDefault="00B120E4" w:rsidP="00B120E4">
                            <w:pPr>
                              <w:jc w:val="center"/>
                              <w:rPr>
                                <w:color w:val="E3DED1" w:themeColor="background2"/>
                              </w:rPr>
                            </w:pPr>
                            <w:r w:rsidRPr="00B120E4">
                              <w:rPr>
                                <w:color w:val="E3DED1" w:themeColor="background2"/>
                              </w:rPr>
                              <w:t xml:space="preserve">Election of SSM HS Board will take place at the November meeting!! </w:t>
                            </w:r>
                          </w:p>
                          <w:p w14:paraId="37A938BE" w14:textId="58C0FA41" w:rsidR="00B120E4" w:rsidRPr="00B120E4" w:rsidRDefault="00B120E4" w:rsidP="00B120E4">
                            <w:pPr>
                              <w:jc w:val="center"/>
                              <w:rPr>
                                <w:color w:val="E3DED1" w:themeColor="background2"/>
                              </w:rPr>
                            </w:pPr>
                            <w:r w:rsidRPr="00B120E4">
                              <w:rPr>
                                <w:color w:val="E3DED1" w:themeColor="background2"/>
                              </w:rPr>
                              <w:t>So, if you know of someone to nominat</w:t>
                            </w:r>
                            <w:r w:rsidR="00925B6E">
                              <w:rPr>
                                <w:color w:val="E3DED1" w:themeColor="background2"/>
                              </w:rPr>
                              <w:t>e</w:t>
                            </w:r>
                            <w:r w:rsidRPr="00B120E4">
                              <w:rPr>
                                <w:color w:val="E3DED1" w:themeColor="background2"/>
                              </w:rPr>
                              <w:t xml:space="preserve"> maybe yourself</w:t>
                            </w:r>
                            <w:r w:rsidR="00925B6E">
                              <w:rPr>
                                <w:color w:val="E3DED1" w:themeColor="background2"/>
                              </w:rPr>
                              <w:t xml:space="preserve"> or a friend,</w:t>
                            </w:r>
                            <w:r w:rsidRPr="00B120E4">
                              <w:rPr>
                                <w:color w:val="E3DED1" w:themeColor="background2"/>
                              </w:rPr>
                              <w:t xml:space="preserve"> we are looking for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46F899" id="Oval 5" o:spid="_x0000_s1032" style="position:absolute;left:0;text-align:left;margin-left:8.55pt;margin-top:2.2pt;width:297pt;height:131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" fillcolor="#549e39 [3204]" strokecolor="#0c1708 [484]" strokeweight="1pt">
                <v:stroke joinstyle="miter"/>
                <v:textbox>
                  <w:txbxContent>
                    <w:p w14:paraId="040AC38D" w14:textId="77777777" w:rsidR="00B120E4" w:rsidRPr="00B120E4" w:rsidRDefault="00B120E4" w:rsidP="00B120E4">
                      <w:pPr>
                        <w:jc w:val="center"/>
                        <w:rPr>
                          <w:color w:val="E3DED1" w:themeColor="background2"/>
                        </w:rPr>
                      </w:pPr>
                      <w:r w:rsidRPr="00B120E4">
                        <w:rPr>
                          <w:color w:val="E3DED1" w:themeColor="background2"/>
                        </w:rPr>
                        <w:t xml:space="preserve">Election of SSM HS Board will take place at the November meeting!! </w:t>
                      </w:r>
                    </w:p>
                    <w:p w14:paraId="37A938BE" w14:textId="58C0FA41" w:rsidR="00B120E4" w:rsidRPr="00B120E4" w:rsidRDefault="00B120E4" w:rsidP="00B120E4">
                      <w:pPr>
                        <w:jc w:val="center"/>
                        <w:rPr>
                          <w:color w:val="E3DED1" w:themeColor="background2"/>
                        </w:rPr>
                      </w:pPr>
                      <w:r w:rsidRPr="00B120E4">
                        <w:rPr>
                          <w:color w:val="E3DED1" w:themeColor="background2"/>
                        </w:rPr>
                        <w:t>So, if you know of someone to nominat</w:t>
                      </w:r>
                      <w:r w:rsidR="00925B6E">
                        <w:rPr>
                          <w:color w:val="E3DED1" w:themeColor="background2"/>
                        </w:rPr>
                        <w:t>e</w:t>
                      </w:r>
                      <w:r w:rsidRPr="00B120E4">
                        <w:rPr>
                          <w:color w:val="E3DED1" w:themeColor="background2"/>
                        </w:rPr>
                        <w:t xml:space="preserve"> maybe yourself</w:t>
                      </w:r>
                      <w:r w:rsidR="00925B6E">
                        <w:rPr>
                          <w:color w:val="E3DED1" w:themeColor="background2"/>
                        </w:rPr>
                        <w:t xml:space="preserve"> or a friend,</w:t>
                      </w:r>
                      <w:r w:rsidRPr="00B120E4">
                        <w:rPr>
                          <w:color w:val="E3DED1" w:themeColor="background2"/>
                        </w:rPr>
                        <w:t xml:space="preserve"> we are looking for you!</w:t>
                      </w:r>
                    </w:p>
                  </w:txbxContent>
                </v:textbox>
              </v:oval>
            </w:pict>
          </mc:Fallback>
        </mc:AlternateContent>
      </w:r>
    </w:p>
    <w:p w14:paraId="6FF505CF" w14:textId="4E8E4CE8" w:rsidR="00826818" w:rsidRDefault="00826818" w:rsidP="00B51D79">
      <w:pPr>
        <w:jc w:val="center"/>
        <w:rPr>
          <w:b/>
          <w:bCs/>
          <w:noProof/>
          <w:sz w:val="28"/>
          <w:szCs w:val="28"/>
        </w:rPr>
      </w:pPr>
    </w:p>
    <w:p w14:paraId="07F5D5AC" w14:textId="39E07D64" w:rsidR="00826818" w:rsidRDefault="00826818" w:rsidP="00B51D79">
      <w:pPr>
        <w:jc w:val="center"/>
        <w:rPr>
          <w:b/>
          <w:bCs/>
          <w:noProof/>
          <w:sz w:val="28"/>
          <w:szCs w:val="28"/>
        </w:rPr>
      </w:pPr>
    </w:p>
    <w:p w14:paraId="72B59DF1" w14:textId="0CBCE491" w:rsidR="00FA47DD" w:rsidRDefault="00FA47DD" w:rsidP="00FA47DD">
      <w:pPr>
        <w:rPr>
          <w:b/>
          <w:bCs/>
          <w:noProof/>
          <w:sz w:val="28"/>
          <w:szCs w:val="28"/>
        </w:rPr>
      </w:pPr>
    </w:p>
    <w:p w14:paraId="632B185B" w14:textId="3353B293" w:rsidR="002E2E9F" w:rsidRDefault="002E2E9F" w:rsidP="00FA47DD">
      <w:pPr>
        <w:rPr>
          <w:b/>
          <w:bCs/>
          <w:noProof/>
          <w:sz w:val="28"/>
          <w:szCs w:val="28"/>
        </w:rPr>
      </w:pPr>
    </w:p>
    <w:p w14:paraId="7B30E5C7" w14:textId="65DDB6BB" w:rsidR="002E2E9F" w:rsidRDefault="002E2E9F" w:rsidP="00FA47DD">
      <w:pPr>
        <w:rPr>
          <w:b/>
          <w:bCs/>
          <w:noProof/>
          <w:sz w:val="28"/>
          <w:szCs w:val="28"/>
        </w:rPr>
      </w:pPr>
    </w:p>
    <w:p w14:paraId="3011A031" w14:textId="5ABB1525" w:rsidR="00AD3EF6" w:rsidRPr="00BD63AE" w:rsidRDefault="00AC1246" w:rsidP="00BD63AE">
      <w:pPr>
        <w:jc w:val="center"/>
        <w:rPr>
          <w:b/>
          <w:bCs/>
          <w:noProof/>
          <w:sz w:val="28"/>
          <w:szCs w:val="28"/>
        </w:rPr>
      </w:pPr>
      <w:r w:rsidRPr="00AD3EF6">
        <w:rPr>
          <w:b/>
          <w:bCs/>
          <w:noProof/>
          <w:sz w:val="28"/>
          <w:szCs w:val="28"/>
        </w:rPr>
        <w:lastRenderedPageBreak/>
        <w:t>Recipe of the Month</w:t>
      </w:r>
    </w:p>
    <w:p w14:paraId="413527C5" w14:textId="01CD406C" w:rsidR="00BD63AE" w:rsidRPr="00BD63AE" w:rsidRDefault="00BD63AE" w:rsidP="00BD63AE">
      <w:pPr>
        <w:spacing w:after="0" w:line="240" w:lineRule="auto"/>
        <w:jc w:val="center"/>
        <w:rPr>
          <w:sz w:val="28"/>
          <w:szCs w:val="28"/>
        </w:rPr>
      </w:pPr>
      <w:r w:rsidRPr="00BD63AE">
        <w:rPr>
          <w:sz w:val="28"/>
          <w:szCs w:val="28"/>
        </w:rPr>
        <w:t>Bubbly Bacon &amp; Butternut Dip</w:t>
      </w:r>
    </w:p>
    <w:p w14:paraId="2F439499" w14:textId="5B46522B" w:rsidR="00BD63AE" w:rsidRPr="00BD63AE" w:rsidRDefault="00BD63AE" w:rsidP="00BD63AE">
      <w:pPr>
        <w:spacing w:after="0" w:line="240" w:lineRule="auto"/>
        <w:jc w:val="center"/>
        <w:rPr>
          <w:sz w:val="28"/>
          <w:szCs w:val="28"/>
        </w:rPr>
      </w:pPr>
      <w:r w:rsidRPr="00BD63AE">
        <w:rPr>
          <w:sz w:val="28"/>
          <w:szCs w:val="28"/>
        </w:rPr>
        <w:t>By</w:t>
      </w:r>
    </w:p>
    <w:p w14:paraId="300B41A9" w14:textId="0232FBB3" w:rsidR="00BD63AE" w:rsidRPr="00BD63AE" w:rsidRDefault="00BD63AE" w:rsidP="00BD63AE">
      <w:pPr>
        <w:spacing w:line="240" w:lineRule="auto"/>
        <w:jc w:val="center"/>
        <w:rPr>
          <w:sz w:val="28"/>
          <w:szCs w:val="28"/>
        </w:rPr>
      </w:pPr>
      <w:r w:rsidRPr="00BD63AE">
        <w:rPr>
          <w:sz w:val="28"/>
          <w:szCs w:val="28"/>
        </w:rPr>
        <w:t>Jennifer Bartoli and the Canadian Test Kitchen</w:t>
      </w:r>
    </w:p>
    <w:p w14:paraId="3AE2CB35" w14:textId="1BBCDE4F" w:rsidR="00BD63AE" w:rsidRPr="00BD63AE" w:rsidRDefault="00BD63AE" w:rsidP="00BD63AE">
      <w:pPr>
        <w:spacing w:after="0" w:line="240" w:lineRule="auto"/>
        <w:jc w:val="center"/>
        <w:rPr>
          <w:sz w:val="24"/>
          <w:szCs w:val="24"/>
        </w:rPr>
      </w:pPr>
      <w:r w:rsidRPr="00BD63AE">
        <w:rPr>
          <w:sz w:val="24"/>
          <w:szCs w:val="24"/>
        </w:rPr>
        <w:t>Grating squash take a bit of effort but allows it to cook faster, saving time.</w:t>
      </w:r>
    </w:p>
    <w:p w14:paraId="298B0290" w14:textId="33B204B2" w:rsidR="00BD63AE" w:rsidRDefault="00BD63AE" w:rsidP="00BD63AE">
      <w:pPr>
        <w:spacing w:line="240" w:lineRule="auto"/>
        <w:jc w:val="center"/>
        <w:rPr>
          <w:sz w:val="24"/>
          <w:szCs w:val="24"/>
        </w:rPr>
      </w:pPr>
      <w:r w:rsidRPr="00BD63AE">
        <w:rPr>
          <w:sz w:val="24"/>
          <w:szCs w:val="24"/>
        </w:rPr>
        <w:t>Dip is piping not when it comes out of the oven, so let it cool before serving</w:t>
      </w:r>
    </w:p>
    <w:p w14:paraId="51BCA431" w14:textId="4EC0858D" w:rsidR="002E424D" w:rsidRPr="00BD63AE" w:rsidRDefault="002E424D" w:rsidP="00BD63AE">
      <w:pPr>
        <w:spacing w:line="240" w:lineRule="auto"/>
        <w:jc w:val="center"/>
        <w:rPr>
          <w:sz w:val="24"/>
          <w:szCs w:val="24"/>
        </w:rPr>
      </w:pPr>
    </w:p>
    <w:p w14:paraId="54EE2168" w14:textId="0DD857BB" w:rsidR="00BD63AE" w:rsidRPr="002E424D" w:rsidRDefault="00B4004C" w:rsidP="00BD63AE">
      <w:pPr>
        <w:spacing w:after="0"/>
        <w:rPr>
          <w:sz w:val="22"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E73CE10" wp14:editId="154396BB">
            <wp:simplePos x="0" y="0"/>
            <wp:positionH relativeFrom="column">
              <wp:posOffset>4826016</wp:posOffset>
            </wp:positionH>
            <wp:positionV relativeFrom="paragraph">
              <wp:posOffset>161348</wp:posOffset>
            </wp:positionV>
            <wp:extent cx="1808480" cy="1255395"/>
            <wp:effectExtent l="152400" t="247650" r="153670" b="249555"/>
            <wp:wrapTight wrapText="bothSides">
              <wp:wrapPolygon edited="0">
                <wp:start x="-589" y="1"/>
                <wp:lineTo x="-1613" y="787"/>
                <wp:lineTo x="-566" y="5809"/>
                <wp:lineTo x="-1438" y="6186"/>
                <wp:lineTo x="-391" y="11209"/>
                <wp:lineTo x="-1481" y="11681"/>
                <wp:lineTo x="-826" y="18242"/>
                <wp:lineTo x="831" y="21632"/>
                <wp:lineTo x="20620" y="21970"/>
                <wp:lineTo x="21927" y="21404"/>
                <wp:lineTo x="21708" y="18076"/>
                <wp:lineTo x="21836" y="1594"/>
                <wp:lineTo x="21051" y="-2173"/>
                <wp:lineTo x="19046" y="-2675"/>
                <wp:lineTo x="13816" y="-412"/>
                <wp:lineTo x="12769" y="-5435"/>
                <wp:lineTo x="718" y="-564"/>
                <wp:lineTo x="-589" y="1"/>
              </wp:wrapPolygon>
            </wp:wrapTight>
            <wp:docPr id="8974553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55363" name="Picture 89745536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1002857" flipH="1">
                      <a:off x="0" y="0"/>
                      <a:ext cx="1808480" cy="1255395"/>
                    </a:xfrm>
                    <a:prstGeom prst="rect">
                      <a:avLst/>
                    </a:prstGeom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63AE" w:rsidRPr="002E424D">
        <w:rPr>
          <w:sz w:val="22"/>
          <w:szCs w:val="22"/>
        </w:rPr>
        <w:t>Hands on time:  30 minutes</w:t>
      </w:r>
    </w:p>
    <w:p w14:paraId="4E847D7B" w14:textId="37613511" w:rsidR="00BD63AE" w:rsidRPr="002E424D" w:rsidRDefault="00BD63AE" w:rsidP="00BD63AE">
      <w:pPr>
        <w:spacing w:after="0"/>
        <w:rPr>
          <w:sz w:val="22"/>
          <w:szCs w:val="22"/>
        </w:rPr>
      </w:pPr>
      <w:r w:rsidRPr="002E424D">
        <w:rPr>
          <w:sz w:val="22"/>
          <w:szCs w:val="22"/>
        </w:rPr>
        <w:t>Total time:  40 minutes</w:t>
      </w:r>
    </w:p>
    <w:p w14:paraId="51834A1D" w14:textId="056B707D" w:rsidR="00BD63AE" w:rsidRPr="002E424D" w:rsidRDefault="00BD63AE" w:rsidP="00BD63AE">
      <w:pPr>
        <w:spacing w:after="0"/>
        <w:rPr>
          <w:sz w:val="22"/>
          <w:szCs w:val="22"/>
        </w:rPr>
      </w:pPr>
      <w:r w:rsidRPr="002E424D">
        <w:rPr>
          <w:sz w:val="22"/>
          <w:szCs w:val="22"/>
        </w:rPr>
        <w:t>Makes:  about 2 cups</w:t>
      </w:r>
    </w:p>
    <w:p w14:paraId="34BF1054" w14:textId="2BE78CCC" w:rsidR="00BD63AE" w:rsidRPr="002E424D" w:rsidRDefault="00BD63AE" w:rsidP="00BD63AE">
      <w:pPr>
        <w:spacing w:line="276" w:lineRule="auto"/>
        <w:rPr>
          <w:sz w:val="22"/>
          <w:szCs w:val="22"/>
        </w:rPr>
      </w:pPr>
      <w:r w:rsidRPr="002E424D">
        <w:rPr>
          <w:sz w:val="22"/>
          <w:szCs w:val="22"/>
        </w:rPr>
        <w:t>Ingredients:</w:t>
      </w:r>
    </w:p>
    <w:p w14:paraId="20E23F88" w14:textId="2C1DD857" w:rsidR="00BD63AE" w:rsidRPr="002E424D" w:rsidRDefault="00BD63AE" w:rsidP="002E424D">
      <w:pPr>
        <w:spacing w:after="0" w:line="240" w:lineRule="auto"/>
        <w:rPr>
          <w:sz w:val="22"/>
          <w:szCs w:val="22"/>
        </w:rPr>
      </w:pPr>
      <w:r w:rsidRPr="002E424D">
        <w:rPr>
          <w:sz w:val="22"/>
          <w:szCs w:val="22"/>
        </w:rPr>
        <w:t>•</w:t>
      </w:r>
      <w:r w:rsidRPr="002E424D">
        <w:rPr>
          <w:sz w:val="22"/>
          <w:szCs w:val="22"/>
        </w:rPr>
        <w:tab/>
        <w:t>4 strips bacon thinly slicked</w:t>
      </w:r>
    </w:p>
    <w:p w14:paraId="22AC1628" w14:textId="55B0DD6C" w:rsidR="00BD63AE" w:rsidRPr="002E424D" w:rsidRDefault="00BD63AE" w:rsidP="002E424D">
      <w:pPr>
        <w:spacing w:after="0" w:line="240" w:lineRule="auto"/>
        <w:rPr>
          <w:sz w:val="22"/>
          <w:szCs w:val="22"/>
        </w:rPr>
      </w:pPr>
      <w:r w:rsidRPr="002E424D">
        <w:rPr>
          <w:sz w:val="22"/>
          <w:szCs w:val="22"/>
        </w:rPr>
        <w:t>•</w:t>
      </w:r>
      <w:r w:rsidRPr="002E424D">
        <w:rPr>
          <w:sz w:val="22"/>
          <w:szCs w:val="22"/>
        </w:rPr>
        <w:tab/>
        <w:t>2 cups grated seeded peeled butternut squash</w:t>
      </w:r>
    </w:p>
    <w:p w14:paraId="3EDAB687" w14:textId="5A292167" w:rsidR="00BD63AE" w:rsidRPr="002E424D" w:rsidRDefault="00BD63AE" w:rsidP="002E424D">
      <w:pPr>
        <w:spacing w:after="0" w:line="240" w:lineRule="auto"/>
        <w:rPr>
          <w:sz w:val="22"/>
          <w:szCs w:val="22"/>
        </w:rPr>
      </w:pPr>
      <w:r w:rsidRPr="002E424D">
        <w:rPr>
          <w:sz w:val="22"/>
          <w:szCs w:val="22"/>
        </w:rPr>
        <w:t>•</w:t>
      </w:r>
      <w:r w:rsidRPr="002E424D">
        <w:rPr>
          <w:sz w:val="22"/>
          <w:szCs w:val="22"/>
        </w:rPr>
        <w:tab/>
        <w:t>3 green onions thinly sliced</w:t>
      </w:r>
    </w:p>
    <w:p w14:paraId="67992325" w14:textId="1B332CD5" w:rsidR="00BD63AE" w:rsidRPr="002E424D" w:rsidRDefault="00BD63AE" w:rsidP="002E424D">
      <w:pPr>
        <w:spacing w:after="0" w:line="240" w:lineRule="auto"/>
        <w:rPr>
          <w:sz w:val="22"/>
          <w:szCs w:val="22"/>
        </w:rPr>
      </w:pPr>
      <w:r w:rsidRPr="002E424D">
        <w:rPr>
          <w:sz w:val="22"/>
          <w:szCs w:val="22"/>
        </w:rPr>
        <w:t>•</w:t>
      </w:r>
      <w:r w:rsidRPr="002E424D">
        <w:rPr>
          <w:sz w:val="22"/>
          <w:szCs w:val="22"/>
        </w:rPr>
        <w:tab/>
        <w:t>3 cloves garlic minced</w:t>
      </w:r>
    </w:p>
    <w:p w14:paraId="78E634EE" w14:textId="02DEDFC8" w:rsidR="00BD63AE" w:rsidRPr="002E424D" w:rsidRDefault="00BD63AE" w:rsidP="002E424D">
      <w:pPr>
        <w:spacing w:after="0" w:line="240" w:lineRule="auto"/>
        <w:rPr>
          <w:sz w:val="22"/>
          <w:szCs w:val="22"/>
        </w:rPr>
      </w:pPr>
      <w:r w:rsidRPr="002E424D">
        <w:rPr>
          <w:sz w:val="22"/>
          <w:szCs w:val="22"/>
        </w:rPr>
        <w:t>•</w:t>
      </w:r>
      <w:r w:rsidRPr="002E424D">
        <w:rPr>
          <w:sz w:val="22"/>
          <w:szCs w:val="22"/>
        </w:rPr>
        <w:tab/>
        <w:t>2 tablespoons butter</w:t>
      </w:r>
    </w:p>
    <w:p w14:paraId="32897D48" w14:textId="2BFB6BCD" w:rsidR="00BD63AE" w:rsidRPr="002E424D" w:rsidRDefault="00BD63AE" w:rsidP="002E424D">
      <w:pPr>
        <w:spacing w:after="0" w:line="240" w:lineRule="auto"/>
        <w:rPr>
          <w:sz w:val="22"/>
          <w:szCs w:val="22"/>
        </w:rPr>
      </w:pPr>
      <w:r w:rsidRPr="002E424D">
        <w:rPr>
          <w:sz w:val="22"/>
          <w:szCs w:val="22"/>
        </w:rPr>
        <w:t>•</w:t>
      </w:r>
      <w:r w:rsidRPr="002E424D">
        <w:rPr>
          <w:sz w:val="22"/>
          <w:szCs w:val="22"/>
        </w:rPr>
        <w:tab/>
        <w:t>2 tablespoons all-purpose flour</w:t>
      </w:r>
    </w:p>
    <w:p w14:paraId="5F97FF82" w14:textId="412F83F7" w:rsidR="00BD63AE" w:rsidRPr="002E424D" w:rsidRDefault="00BD63AE" w:rsidP="002E424D">
      <w:pPr>
        <w:spacing w:after="0" w:line="240" w:lineRule="auto"/>
        <w:rPr>
          <w:sz w:val="22"/>
          <w:szCs w:val="22"/>
        </w:rPr>
      </w:pPr>
      <w:r w:rsidRPr="002E424D">
        <w:rPr>
          <w:sz w:val="22"/>
          <w:szCs w:val="22"/>
        </w:rPr>
        <w:t>•</w:t>
      </w:r>
      <w:r w:rsidRPr="002E424D">
        <w:rPr>
          <w:sz w:val="22"/>
          <w:szCs w:val="22"/>
        </w:rPr>
        <w:tab/>
        <w:t>2/3 cups milk</w:t>
      </w:r>
    </w:p>
    <w:p w14:paraId="6531FB96" w14:textId="0FDF0091" w:rsidR="00BD63AE" w:rsidRPr="002E424D" w:rsidRDefault="00BD63AE" w:rsidP="002E424D">
      <w:pPr>
        <w:spacing w:after="0" w:line="240" w:lineRule="auto"/>
        <w:rPr>
          <w:sz w:val="22"/>
          <w:szCs w:val="22"/>
        </w:rPr>
      </w:pPr>
      <w:bookmarkStart w:id="1" w:name="_Hlk212532185"/>
      <w:r w:rsidRPr="002E424D">
        <w:rPr>
          <w:sz w:val="22"/>
          <w:szCs w:val="22"/>
        </w:rPr>
        <w:t>•</w:t>
      </w:r>
      <w:bookmarkEnd w:id="1"/>
      <w:r w:rsidRPr="002E424D">
        <w:rPr>
          <w:sz w:val="22"/>
          <w:szCs w:val="22"/>
        </w:rPr>
        <w:tab/>
        <w:t>½ cut shipping cream (35%)</w:t>
      </w:r>
    </w:p>
    <w:p w14:paraId="498D8FC5" w14:textId="23712336" w:rsidR="00BD63AE" w:rsidRPr="002E424D" w:rsidRDefault="00BD63AE" w:rsidP="002E424D">
      <w:pPr>
        <w:spacing w:after="0" w:line="240" w:lineRule="auto"/>
        <w:rPr>
          <w:sz w:val="22"/>
          <w:szCs w:val="22"/>
        </w:rPr>
      </w:pPr>
      <w:r w:rsidRPr="002E424D">
        <w:rPr>
          <w:sz w:val="22"/>
          <w:szCs w:val="22"/>
        </w:rPr>
        <w:t>•</w:t>
      </w:r>
      <w:r w:rsidRPr="002E424D">
        <w:rPr>
          <w:sz w:val="22"/>
          <w:szCs w:val="22"/>
        </w:rPr>
        <w:tab/>
        <w:t>¼ teaspoon pepper</w:t>
      </w:r>
    </w:p>
    <w:p w14:paraId="56D15015" w14:textId="0A0EFFF0" w:rsidR="00BD63AE" w:rsidRPr="002E424D" w:rsidRDefault="00BD63AE" w:rsidP="002E424D">
      <w:pPr>
        <w:spacing w:after="0" w:line="240" w:lineRule="auto"/>
        <w:rPr>
          <w:sz w:val="22"/>
          <w:szCs w:val="22"/>
        </w:rPr>
      </w:pPr>
      <w:r w:rsidRPr="002E424D">
        <w:rPr>
          <w:sz w:val="22"/>
          <w:szCs w:val="22"/>
        </w:rPr>
        <w:t>•</w:t>
      </w:r>
      <w:r w:rsidRPr="002E424D">
        <w:rPr>
          <w:sz w:val="22"/>
          <w:szCs w:val="22"/>
        </w:rPr>
        <w:tab/>
        <w:t>Pinch of salt and cayenne pepper</w:t>
      </w:r>
    </w:p>
    <w:p w14:paraId="0ECF475F" w14:textId="77777777" w:rsidR="0019795B" w:rsidRDefault="00BD63AE" w:rsidP="0019795B">
      <w:pPr>
        <w:spacing w:after="0" w:line="240" w:lineRule="auto"/>
        <w:rPr>
          <w:sz w:val="22"/>
          <w:szCs w:val="22"/>
        </w:rPr>
      </w:pPr>
      <w:r w:rsidRPr="002E424D">
        <w:rPr>
          <w:sz w:val="22"/>
          <w:szCs w:val="22"/>
        </w:rPr>
        <w:t>•</w:t>
      </w:r>
      <w:r w:rsidRPr="002E424D">
        <w:rPr>
          <w:sz w:val="22"/>
          <w:szCs w:val="22"/>
        </w:rPr>
        <w:tab/>
        <w:t>¾ cups shredded Gruyere cheese</w:t>
      </w:r>
    </w:p>
    <w:p w14:paraId="331635EC" w14:textId="6CF5A9DD" w:rsidR="00BD63AE" w:rsidRDefault="0019795B" w:rsidP="0019795B">
      <w:pPr>
        <w:spacing w:after="0" w:line="240" w:lineRule="auto"/>
        <w:rPr>
          <w:sz w:val="22"/>
          <w:szCs w:val="22"/>
        </w:rPr>
      </w:pPr>
      <w:r w:rsidRPr="0019795B">
        <w:rPr>
          <w:sz w:val="22"/>
          <w:szCs w:val="22"/>
        </w:rPr>
        <w:t>•</w:t>
      </w:r>
      <w:r>
        <w:rPr>
          <w:sz w:val="22"/>
          <w:szCs w:val="22"/>
        </w:rPr>
        <w:tab/>
      </w:r>
      <w:r w:rsidR="00BD63AE" w:rsidRPr="0019795B">
        <w:rPr>
          <w:sz w:val="22"/>
          <w:szCs w:val="22"/>
        </w:rPr>
        <w:t>2 tablespoons lemon juice</w:t>
      </w:r>
    </w:p>
    <w:p w14:paraId="4A646C80" w14:textId="77777777" w:rsidR="0019795B" w:rsidRPr="0019795B" w:rsidRDefault="0019795B" w:rsidP="0019795B">
      <w:pPr>
        <w:spacing w:after="0" w:line="240" w:lineRule="auto"/>
        <w:rPr>
          <w:sz w:val="22"/>
          <w:szCs w:val="22"/>
        </w:rPr>
      </w:pPr>
    </w:p>
    <w:p w14:paraId="761F6158" w14:textId="79AAF109" w:rsidR="00BD63AE" w:rsidRPr="002E424D" w:rsidRDefault="00BD63AE" w:rsidP="00BD63AE">
      <w:pPr>
        <w:spacing w:line="276" w:lineRule="auto"/>
        <w:rPr>
          <w:sz w:val="22"/>
          <w:szCs w:val="22"/>
        </w:rPr>
      </w:pPr>
      <w:r w:rsidRPr="002E424D">
        <w:rPr>
          <w:sz w:val="22"/>
          <w:szCs w:val="22"/>
        </w:rPr>
        <w:t>Method:</w:t>
      </w:r>
    </w:p>
    <w:p w14:paraId="2CE6592B" w14:textId="77777777" w:rsidR="00BD63AE" w:rsidRPr="002E424D" w:rsidRDefault="00BD63AE" w:rsidP="00BD63AE">
      <w:pPr>
        <w:spacing w:line="276" w:lineRule="auto"/>
        <w:rPr>
          <w:sz w:val="22"/>
          <w:szCs w:val="22"/>
        </w:rPr>
      </w:pPr>
      <w:r w:rsidRPr="002E424D">
        <w:rPr>
          <w:sz w:val="22"/>
          <w:szCs w:val="22"/>
        </w:rPr>
        <w:t>In saucepan, cook bacon over medium heat, stirring occasionally, until lightly browned, about 5 min.  Use slotted spoon &amp; remove bacon to a bowl.</w:t>
      </w:r>
    </w:p>
    <w:p w14:paraId="1BF78530" w14:textId="77777777" w:rsidR="00BD63AE" w:rsidRPr="002E424D" w:rsidRDefault="00BD63AE" w:rsidP="00BD63AE">
      <w:pPr>
        <w:spacing w:line="276" w:lineRule="auto"/>
        <w:rPr>
          <w:sz w:val="22"/>
          <w:szCs w:val="22"/>
        </w:rPr>
      </w:pPr>
      <w:r w:rsidRPr="002E424D">
        <w:rPr>
          <w:sz w:val="22"/>
          <w:szCs w:val="22"/>
        </w:rPr>
        <w:t>Reserving 2 tsp. fat, drain.  Return reserved fat to pan &amp; add squash – cook over medium heat stirring &amp; adding 2 tbsp water when squash starts to stick. Cook until soft about 5 min.  Add green onions &amp; garlic, cook, stirring until fragrant about 1 min.  Remove from heat &amp; stir in bacon. Put into bowl &amp; set aside.</w:t>
      </w:r>
    </w:p>
    <w:p w14:paraId="56A41752" w14:textId="13C0A0B2" w:rsidR="00BD63AE" w:rsidRPr="002E424D" w:rsidRDefault="00BD63AE" w:rsidP="00BD63AE">
      <w:pPr>
        <w:spacing w:line="276" w:lineRule="auto"/>
        <w:rPr>
          <w:sz w:val="22"/>
          <w:szCs w:val="22"/>
        </w:rPr>
      </w:pPr>
      <w:r w:rsidRPr="002E424D">
        <w:rPr>
          <w:sz w:val="22"/>
          <w:szCs w:val="22"/>
        </w:rPr>
        <w:t>In same saucepan, melt butter over med heat &amp; add flour – cook whisking constantly for 1 min. Whisk in milk, cream, pepper, salt &amp; cayenne pepper – bring to a boil. Whisk often. Reduce heat &amp; simmer, whisking until thick enough to coat back of a spoon – about 4 min.  Stir in squash mix, ½ cups of Gruyere.  Boil for 4 min. Let stand for 5 min.</w:t>
      </w:r>
    </w:p>
    <w:p w14:paraId="0453BE06" w14:textId="3C8533E1" w:rsidR="00AD3EF6" w:rsidRDefault="00BD63AE" w:rsidP="00BD63AE">
      <w:pPr>
        <w:spacing w:line="276" w:lineRule="auto"/>
        <w:jc w:val="center"/>
        <w:rPr>
          <w:sz w:val="22"/>
          <w:szCs w:val="22"/>
        </w:rPr>
      </w:pPr>
      <w:r w:rsidRPr="002E424D">
        <w:rPr>
          <w:sz w:val="22"/>
          <w:szCs w:val="22"/>
        </w:rPr>
        <w:t xml:space="preserve">NUTRITIONAL FACTS: Per tbsp: about 48 cal. 2g pro, 4g total fat (2g sat. fat), 2g carb (trace dietary fiber), trace sugar, 12mg </w:t>
      </w:r>
      <w:proofErr w:type="spellStart"/>
      <w:r w:rsidRPr="002E424D">
        <w:rPr>
          <w:sz w:val="22"/>
          <w:szCs w:val="22"/>
        </w:rPr>
        <w:t>chol</w:t>
      </w:r>
      <w:proofErr w:type="spellEnd"/>
      <w:r w:rsidRPr="002E424D">
        <w:rPr>
          <w:sz w:val="22"/>
          <w:szCs w:val="22"/>
        </w:rPr>
        <w:t>, 56mg sodium, 47 mg potassium. % RDI: 4% calcium, 1% iron, 10% vit A, 2% vit C, 1% folate</w:t>
      </w:r>
      <w:r w:rsidR="00AD3EF6">
        <w:rPr>
          <w:sz w:val="28"/>
          <w:szCs w:val="28"/>
        </w:rPr>
        <w:tab/>
      </w:r>
    </w:p>
    <w:p w14:paraId="1FF9BBBE" w14:textId="77777777" w:rsidR="00FA47DD" w:rsidRDefault="00FA47DD" w:rsidP="00FA47DD">
      <w:pPr>
        <w:rPr>
          <w:sz w:val="22"/>
          <w:szCs w:val="22"/>
        </w:rPr>
      </w:pPr>
    </w:p>
    <w:p w14:paraId="16523D12" w14:textId="08CFDCF4" w:rsidR="00FA47DD" w:rsidRPr="00FA47DD" w:rsidRDefault="00FA47DD" w:rsidP="00FA47DD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9"/>
        </w:tabs>
        <w:jc w:val="center"/>
        <w:rPr>
          <w:b/>
          <w:bCs/>
          <w:color w:val="C00000"/>
          <w:sz w:val="24"/>
          <w:szCs w:val="24"/>
        </w:rPr>
      </w:pPr>
      <w:r w:rsidRPr="00FA47DD">
        <w:rPr>
          <w:b/>
          <w:bCs/>
          <w:color w:val="C00000"/>
          <w:sz w:val="24"/>
          <w:szCs w:val="24"/>
        </w:rPr>
        <w:t xml:space="preserve">If you have a favorite recipe, please </w:t>
      </w:r>
      <w:r>
        <w:rPr>
          <w:b/>
          <w:bCs/>
          <w:color w:val="C00000"/>
          <w:sz w:val="24"/>
          <w:szCs w:val="24"/>
        </w:rPr>
        <w:t>send</w:t>
      </w:r>
      <w:r w:rsidRPr="00FA47DD">
        <w:rPr>
          <w:b/>
          <w:bCs/>
          <w:color w:val="C00000"/>
          <w:sz w:val="24"/>
          <w:szCs w:val="24"/>
        </w:rPr>
        <w:t xml:space="preserve"> it on to:       ssmhortsecretary@gmail.com</w:t>
      </w:r>
    </w:p>
    <w:sectPr w:rsidR="00FA47DD" w:rsidRPr="00FA47DD" w:rsidSect="00BD63AE">
      <w:footerReference w:type="default" r:id="rId19"/>
      <w:pgSz w:w="12240" w:h="15840"/>
      <w:pgMar w:top="567" w:right="624" w:bottom="567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35CD" w14:textId="77777777" w:rsidR="0077165A" w:rsidRDefault="0077165A">
      <w:pPr>
        <w:spacing w:after="0" w:line="240" w:lineRule="auto"/>
      </w:pPr>
      <w:r>
        <w:separator/>
      </w:r>
    </w:p>
  </w:endnote>
  <w:endnote w:type="continuationSeparator" w:id="0">
    <w:p w14:paraId="3E3707C9" w14:textId="77777777" w:rsidR="0077165A" w:rsidRDefault="0077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564442"/>
      <w:docPartObj>
        <w:docPartGallery w:val="Page Numbers (Bottom of Page)"/>
        <w:docPartUnique/>
      </w:docPartObj>
    </w:sdtPr>
    <w:sdtEndPr/>
    <w:sdtContent>
      <w:p w14:paraId="23EE0A36" w14:textId="661C6685" w:rsidR="00043403" w:rsidRDefault="0019795B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F1277B9" wp14:editId="2B6A92E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453174037" name="Double Bracke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4E620" w14:textId="77777777" w:rsidR="0019795B" w:rsidRDefault="0019795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F1277B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7" o:spid="_x0000_s1033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12F4E620" w14:textId="77777777" w:rsidR="0019795B" w:rsidRDefault="0019795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87E8A5" wp14:editId="6C825E3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391370303" name="Straight Arrow Connector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80E55B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EA9C3" w14:textId="77777777" w:rsidR="0077165A" w:rsidRDefault="0077165A">
      <w:pPr>
        <w:spacing w:after="0" w:line="240" w:lineRule="auto"/>
      </w:pPr>
      <w:r>
        <w:separator/>
      </w:r>
    </w:p>
  </w:footnote>
  <w:footnote w:type="continuationSeparator" w:id="0">
    <w:p w14:paraId="02C07C14" w14:textId="77777777" w:rsidR="0077165A" w:rsidRDefault="0077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26E5"/>
    <w:multiLevelType w:val="hybridMultilevel"/>
    <w:tmpl w:val="98E61F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D91"/>
    <w:multiLevelType w:val="hybridMultilevel"/>
    <w:tmpl w:val="F684E8AA"/>
    <w:lvl w:ilvl="0" w:tplc="6A00DE62">
      <w:start w:val="700"/>
      <w:numFmt w:val="bullet"/>
      <w:lvlText w:val="•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E7B4E"/>
    <w:multiLevelType w:val="hybridMultilevel"/>
    <w:tmpl w:val="F1DE8CEE"/>
    <w:lvl w:ilvl="0" w:tplc="FD121FB0">
      <w:start w:val="700"/>
      <w:numFmt w:val="bullet"/>
      <w:lvlText w:val="•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18426">
    <w:abstractNumId w:val="0"/>
  </w:num>
  <w:num w:numId="2" w16cid:durableId="2120098847">
    <w:abstractNumId w:val="2"/>
  </w:num>
  <w:num w:numId="3" w16cid:durableId="635792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4E"/>
    <w:rsid w:val="00026BE4"/>
    <w:rsid w:val="00043403"/>
    <w:rsid w:val="00045B1D"/>
    <w:rsid w:val="000511E6"/>
    <w:rsid w:val="0008050E"/>
    <w:rsid w:val="00097D99"/>
    <w:rsid w:val="001072F8"/>
    <w:rsid w:val="00116979"/>
    <w:rsid w:val="00190471"/>
    <w:rsid w:val="0019795B"/>
    <w:rsid w:val="001C1EC1"/>
    <w:rsid w:val="00224827"/>
    <w:rsid w:val="00284500"/>
    <w:rsid w:val="002E2E9F"/>
    <w:rsid w:val="002E424D"/>
    <w:rsid w:val="003D269A"/>
    <w:rsid w:val="00463E1E"/>
    <w:rsid w:val="00474263"/>
    <w:rsid w:val="00477399"/>
    <w:rsid w:val="0048723C"/>
    <w:rsid w:val="004A5577"/>
    <w:rsid w:val="004E40FE"/>
    <w:rsid w:val="00520C96"/>
    <w:rsid w:val="005F35B2"/>
    <w:rsid w:val="006E5480"/>
    <w:rsid w:val="007173B6"/>
    <w:rsid w:val="0077165A"/>
    <w:rsid w:val="00793C2B"/>
    <w:rsid w:val="007A1BD9"/>
    <w:rsid w:val="007A790C"/>
    <w:rsid w:val="007E4C9F"/>
    <w:rsid w:val="00826818"/>
    <w:rsid w:val="008956E6"/>
    <w:rsid w:val="008F3AAE"/>
    <w:rsid w:val="0090226B"/>
    <w:rsid w:val="00925B6E"/>
    <w:rsid w:val="0095520E"/>
    <w:rsid w:val="009F33D6"/>
    <w:rsid w:val="00A30865"/>
    <w:rsid w:val="00A82319"/>
    <w:rsid w:val="00AC1246"/>
    <w:rsid w:val="00AD3EF6"/>
    <w:rsid w:val="00B05AD2"/>
    <w:rsid w:val="00B120E4"/>
    <w:rsid w:val="00B20905"/>
    <w:rsid w:val="00B4004C"/>
    <w:rsid w:val="00B51D79"/>
    <w:rsid w:val="00B55148"/>
    <w:rsid w:val="00BD63AE"/>
    <w:rsid w:val="00C035BC"/>
    <w:rsid w:val="00D14F3B"/>
    <w:rsid w:val="00D159FD"/>
    <w:rsid w:val="00D458DD"/>
    <w:rsid w:val="00DB060A"/>
    <w:rsid w:val="00DB3EBA"/>
    <w:rsid w:val="00DB54DA"/>
    <w:rsid w:val="00E21A27"/>
    <w:rsid w:val="00E26028"/>
    <w:rsid w:val="00E32BB2"/>
    <w:rsid w:val="00E4602C"/>
    <w:rsid w:val="00E4784E"/>
    <w:rsid w:val="00E9746C"/>
    <w:rsid w:val="00F367DD"/>
    <w:rsid w:val="00F47C28"/>
    <w:rsid w:val="00F94CAB"/>
    <w:rsid w:val="00FA47DD"/>
    <w:rsid w:val="00FD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5E546"/>
  <w15:chartTrackingRefBased/>
  <w15:docId w15:val="{0B1246F7-7A4A-46A6-806B-287684EA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4E"/>
  </w:style>
  <w:style w:type="paragraph" w:styleId="Heading1">
    <w:name w:val="heading 1"/>
    <w:basedOn w:val="Normal"/>
    <w:next w:val="Normal"/>
    <w:link w:val="Heading1Char"/>
    <w:uiPriority w:val="9"/>
    <w:qFormat/>
    <w:rsid w:val="00E4784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84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84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84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8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8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8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84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E4784E"/>
    <w:pPr>
      <w:pBdr>
        <w:top w:val="single" w:sz="6" w:space="8" w:color="C0CF3A" w:themeColor="accent3"/>
        <w:bottom w:val="single" w:sz="6" w:space="8" w:color="C0CF3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4784E"/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84E"/>
    <w:pPr>
      <w:numPr>
        <w:ilvl w:val="1"/>
      </w:numPr>
      <w:jc w:val="center"/>
    </w:pPr>
    <w:rPr>
      <w:color w:val="455F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84E"/>
    <w:rPr>
      <w:color w:val="455F51" w:themeColor="text2"/>
      <w:sz w:val="28"/>
      <w:szCs w:val="2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4784E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customStyle="1" w:styleId="BlockHeading">
    <w:name w:val="Block Heading"/>
    <w:basedOn w:val="Normal"/>
    <w:next w:val="BlockText"/>
    <w:uiPriority w:val="3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E4784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BlockText">
    <w:name w:val="Block Text"/>
    <w:basedOn w:val="Normal"/>
    <w:uiPriority w:val="3"/>
    <w:unhideWhenUsed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4784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784E"/>
    <w:rPr>
      <w:rFonts w:asciiTheme="majorHAnsi" w:eastAsiaTheme="majorEastAsia" w:hAnsiTheme="majorHAnsi" w:cstheme="majorBidi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E4784E"/>
    <w:pPr>
      <w:spacing w:before="160"/>
      <w:ind w:left="720" w:right="720"/>
      <w:jc w:val="center"/>
    </w:pPr>
    <w:rPr>
      <w:i/>
      <w:iCs/>
      <w:color w:val="939F27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784E"/>
    <w:rPr>
      <w:i/>
      <w:iCs/>
      <w:color w:val="939F27" w:themeColor="accent3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84E"/>
    <w:rPr>
      <w:rFonts w:asciiTheme="majorHAnsi" w:eastAsiaTheme="majorEastAsia" w:hAnsiTheme="majorHAnsi" w:cstheme="majorBidi"/>
      <w:i/>
      <w:iCs/>
      <w:sz w:val="30"/>
      <w:szCs w:val="30"/>
    </w:rPr>
  </w:style>
  <w:style w:type="paragraph" w:customStyle="1" w:styleId="ContactInfo">
    <w:name w:val="Contact Info"/>
    <w:basedOn w:val="Normal"/>
    <w:uiPriority w:val="5"/>
    <w:pPr>
      <w:spacing w:after="0"/>
    </w:pPr>
  </w:style>
  <w:style w:type="paragraph" w:customStyle="1" w:styleId="ContactHeading">
    <w:name w:val="Contact Heading"/>
    <w:basedOn w:val="Normal"/>
    <w:uiPriority w:val="4"/>
    <w:pPr>
      <w:spacing w:before="320" w:line="240" w:lineRule="auto"/>
    </w:pPr>
    <w:rPr>
      <w:rFonts w:asciiTheme="majorHAnsi" w:eastAsiaTheme="majorEastAsia" w:hAnsiTheme="majorHAnsi" w:cstheme="majorBidi"/>
      <w:color w:val="3E762A" w:themeColor="accent1" w:themeShade="B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kern w:val="0"/>
      <w:lang w:eastAsia="en-US"/>
      <w14:ligatures w14:val="none"/>
    </w:rPr>
  </w:style>
  <w:style w:type="paragraph" w:customStyle="1" w:styleId="Organization">
    <w:name w:val="Organization"/>
    <w:basedOn w:val="Normal"/>
    <w:uiPriority w:val="7"/>
    <w:pPr>
      <w:spacing w:after="0"/>
    </w:pPr>
    <w:rPr>
      <w:rFonts w:asciiTheme="majorHAnsi" w:eastAsiaTheme="majorEastAsia" w:hAnsiTheme="majorHAnsi" w:cstheme="majorBidi"/>
      <w:b/>
      <w:bCs/>
      <w:caps/>
      <w:color w:val="3E762A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84E"/>
    <w:rPr>
      <w:rFonts w:asciiTheme="majorHAnsi" w:eastAsiaTheme="majorEastAsia" w:hAnsiTheme="majorHAnsi" w:cstheme="majorBidi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4784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84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E762A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84E"/>
    <w:rPr>
      <w:rFonts w:asciiTheme="majorHAnsi" w:eastAsiaTheme="majorEastAsia" w:hAnsiTheme="majorHAnsi" w:cstheme="majorBidi"/>
      <w:caps/>
      <w:color w:val="3E762A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4784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Bold">
    <w:name w:val="Contact Info Bold"/>
    <w:basedOn w:val="Normal"/>
    <w:uiPriority w:val="6"/>
    <w:pPr>
      <w:spacing w:after="0"/>
    </w:pPr>
    <w:rPr>
      <w:b/>
      <w:noProof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84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84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84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84E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E4784E"/>
    <w:rPr>
      <w:b/>
      <w:bCs/>
    </w:rPr>
  </w:style>
  <w:style w:type="character" w:styleId="Emphasis">
    <w:name w:val="Emphasis"/>
    <w:basedOn w:val="DefaultParagraphFont"/>
    <w:uiPriority w:val="20"/>
    <w:qFormat/>
    <w:rsid w:val="00E4784E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E4784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4784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4784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4784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8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2482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8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795B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E46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ebp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mhortsecretary@gmail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afflebox.ca/raffle/ontario-h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dc\AppData\Roaming\Microsoft\Templates\Company%20Newsletter.dotx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Company Newsletter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 Walker</dc:creator>
  <cp:keywords/>
  <dc:description/>
  <cp:lastModifiedBy>Noreen Kruzich</cp:lastModifiedBy>
  <cp:revision>2</cp:revision>
  <cp:lastPrinted>2012-08-02T20:18:00Z</cp:lastPrinted>
  <dcterms:created xsi:type="dcterms:W3CDTF">2025-11-03T13:16:00Z</dcterms:created>
  <dcterms:modified xsi:type="dcterms:W3CDTF">2025-11-03T13:16:00Z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